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6F31" w14:textId="389F990E" w:rsidR="00377707" w:rsidRPr="00610D9C" w:rsidRDefault="0064109A">
      <w:r w:rsidRPr="00610D9C">
        <w:t xml:space="preserve">Please complete the following information and return your completed form to </w:t>
      </w:r>
      <w:hyperlink r:id="rId10" w:history="1">
        <w:r w:rsidRPr="00610D9C">
          <w:rPr>
            <w:rStyle w:val="Hyperlink"/>
          </w:rPr>
          <w:t>dta@unialliance.ac.uk</w:t>
        </w:r>
      </w:hyperlink>
      <w:r w:rsidRPr="00610D9C">
        <w:t xml:space="preserve"> by</w:t>
      </w:r>
      <w:r w:rsidRPr="00610D9C">
        <w:rPr>
          <w:b/>
          <w:bCs/>
        </w:rPr>
        <w:t xml:space="preserve"> </w:t>
      </w:r>
      <w:r w:rsidR="00591CC2">
        <w:rPr>
          <w:b/>
          <w:bCs/>
        </w:rPr>
        <w:t>31</w:t>
      </w:r>
      <w:r w:rsidR="003354E8" w:rsidRPr="00610D9C">
        <w:rPr>
          <w:b/>
          <w:bCs/>
        </w:rPr>
        <w:t xml:space="preserve"> October 202</w:t>
      </w:r>
      <w:r w:rsidR="008F5134" w:rsidRPr="00610D9C">
        <w:rPr>
          <w:b/>
          <w:bCs/>
        </w:rPr>
        <w:t>5</w:t>
      </w:r>
      <w:r w:rsidR="004C6F7B" w:rsidRPr="00610D9C">
        <w:t xml:space="preserve">, using ‘DTA </w:t>
      </w:r>
      <w:r w:rsidR="008F5134" w:rsidRPr="00610D9C">
        <w:t xml:space="preserve">Supervisor </w:t>
      </w:r>
      <w:r w:rsidR="0090788F">
        <w:t>Grant</w:t>
      </w:r>
      <w:r w:rsidR="004C6F7B" w:rsidRPr="00610D9C">
        <w:t xml:space="preserve"> Application’ in the subject field.</w:t>
      </w:r>
    </w:p>
    <w:p w14:paraId="66D04AA0" w14:textId="3AB38592" w:rsidR="004C6F7B" w:rsidRDefault="001A182D">
      <w:pPr>
        <w:pBdr>
          <w:bottom w:val="single" w:sz="6" w:space="1" w:color="auto"/>
        </w:pBdr>
      </w:pPr>
      <w:r w:rsidRPr="00610D9C">
        <w:t xml:space="preserve">To be read in conjunction with </w:t>
      </w:r>
      <w:r w:rsidR="007E35B7" w:rsidRPr="00610D9C">
        <w:t xml:space="preserve">DTA </w:t>
      </w:r>
      <w:r w:rsidR="008F5134" w:rsidRPr="00610D9C">
        <w:t xml:space="preserve">Supervisor </w:t>
      </w:r>
      <w:r w:rsidR="0090788F">
        <w:t>Grant</w:t>
      </w:r>
      <w:r w:rsidR="008F5134" w:rsidRPr="00610D9C">
        <w:t xml:space="preserve"> guidance</w:t>
      </w:r>
      <w:r w:rsidR="007E35B7" w:rsidRPr="00610D9C">
        <w:t xml:space="preserve"> documentation, which can be fou</w:t>
      </w:r>
      <w:r w:rsidR="003C1850" w:rsidRPr="00610D9C">
        <w:t>nd at:</w:t>
      </w:r>
      <w:r w:rsidR="007E35B7" w:rsidRPr="00610D9C">
        <w:t xml:space="preserve"> </w:t>
      </w:r>
      <w:hyperlink r:id="rId11" w:history="1">
        <w:r w:rsidR="0090788F" w:rsidRPr="006F0F20">
          <w:rPr>
            <w:rStyle w:val="Hyperlink"/>
          </w:rPr>
          <w:t>https://www.unialliance.ac.uk/dta//training-overview/engagement/supervisor-grant</w:t>
        </w:r>
      </w:hyperlink>
      <w:r w:rsidR="0090788F">
        <w:t xml:space="preserve"> </w:t>
      </w:r>
    </w:p>
    <w:p w14:paraId="698FD66E" w14:textId="77777777" w:rsidR="00E77B38" w:rsidRPr="00610D9C" w:rsidRDefault="00E77B38" w:rsidP="00E77B38">
      <w:pPr>
        <w:pBdr>
          <w:bottom w:val="single" w:sz="6" w:space="1" w:color="auto"/>
        </w:pBdr>
        <w:spacing w:after="0"/>
      </w:pPr>
    </w:p>
    <w:p w14:paraId="6C7DF573" w14:textId="5509D6CF" w:rsidR="0064109A" w:rsidRPr="00610D9C" w:rsidRDefault="00BA11D0" w:rsidP="00302225">
      <w:pPr>
        <w:pStyle w:val="Heading2"/>
      </w:pPr>
      <w:r>
        <w:t>Lead applicant d</w:t>
      </w:r>
      <w:r w:rsidR="0064109A" w:rsidRPr="00610D9C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4109A" w:rsidRPr="00610D9C" w14:paraId="41FD3328" w14:textId="77777777" w:rsidTr="004C6F7B">
        <w:tc>
          <w:tcPr>
            <w:tcW w:w="1980" w:type="dxa"/>
          </w:tcPr>
          <w:p w14:paraId="1A6415A3" w14:textId="5B041035" w:rsidR="0064109A" w:rsidRPr="00610D9C" w:rsidRDefault="0064109A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Name</w:t>
            </w:r>
          </w:p>
        </w:tc>
        <w:sdt>
          <w:sdtPr>
            <w:id w:val="11202574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6" w:type="dxa"/>
              </w:tcPr>
              <w:p w14:paraId="52F5FD24" w14:textId="2DC9E290" w:rsidR="0064109A" w:rsidRPr="00610D9C" w:rsidRDefault="0046195A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09A" w:rsidRPr="00610D9C" w14:paraId="08A86EFD" w14:textId="77777777" w:rsidTr="004C6F7B">
        <w:tc>
          <w:tcPr>
            <w:tcW w:w="1980" w:type="dxa"/>
          </w:tcPr>
          <w:p w14:paraId="2C5FD3CE" w14:textId="219E4E50" w:rsidR="0064109A" w:rsidRPr="00610D9C" w:rsidRDefault="0064109A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Email contact</w:t>
            </w:r>
          </w:p>
        </w:tc>
        <w:sdt>
          <w:sdtPr>
            <w:id w:val="17490757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6" w:type="dxa"/>
              </w:tcPr>
              <w:p w14:paraId="29A060A5" w14:textId="35D2B9E8" w:rsidR="0064109A" w:rsidRPr="00610D9C" w:rsidRDefault="0046195A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09A" w:rsidRPr="00610D9C" w14:paraId="382FA3E7" w14:textId="77777777" w:rsidTr="004C6F7B">
        <w:tc>
          <w:tcPr>
            <w:tcW w:w="1980" w:type="dxa"/>
          </w:tcPr>
          <w:p w14:paraId="6BBBD38A" w14:textId="2648EF33" w:rsidR="0064109A" w:rsidRPr="00610D9C" w:rsidRDefault="0064109A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Current role</w:t>
            </w:r>
            <w:r w:rsidR="004C6F7B" w:rsidRPr="00610D9C">
              <w:rPr>
                <w:b/>
                <w:bCs/>
              </w:rPr>
              <w:t xml:space="preserve"> &amp; Organisation</w:t>
            </w:r>
          </w:p>
        </w:tc>
        <w:sdt>
          <w:sdtPr>
            <w:id w:val="16525676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6" w:type="dxa"/>
              </w:tcPr>
              <w:p w14:paraId="40B6999B" w14:textId="54DF251F" w:rsidR="0064109A" w:rsidRPr="00610D9C" w:rsidRDefault="0046195A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1BFA" w:rsidRPr="00610D9C" w14:paraId="7E3C55C9" w14:textId="77777777" w:rsidTr="00BC32DA">
        <w:tc>
          <w:tcPr>
            <w:tcW w:w="9016" w:type="dxa"/>
            <w:gridSpan w:val="2"/>
          </w:tcPr>
          <w:p w14:paraId="3D83A421" w14:textId="6F1001D7" w:rsidR="00111BFA" w:rsidRPr="00610D9C" w:rsidRDefault="00111BFA">
            <w:r w:rsidRPr="00610D9C">
              <w:rPr>
                <w:b/>
                <w:bCs/>
              </w:rPr>
              <w:t>Where relevant, please include details of DTA Future Societies Doctoral Researcher supervisee</w:t>
            </w:r>
          </w:p>
        </w:tc>
      </w:tr>
      <w:tr w:rsidR="004D1B0C" w:rsidRPr="00610D9C" w14:paraId="6716DB0D" w14:textId="77777777" w:rsidTr="004C6F7B">
        <w:tc>
          <w:tcPr>
            <w:tcW w:w="1980" w:type="dxa"/>
          </w:tcPr>
          <w:p w14:paraId="6E7A5294" w14:textId="14A5A5DB" w:rsidR="004D1B0C" w:rsidRPr="00610D9C" w:rsidRDefault="00111BFA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Name</w:t>
            </w:r>
          </w:p>
        </w:tc>
        <w:tc>
          <w:tcPr>
            <w:tcW w:w="7036" w:type="dxa"/>
          </w:tcPr>
          <w:p w14:paraId="65BEE2FC" w14:textId="77777777" w:rsidR="004D1B0C" w:rsidRPr="00610D9C" w:rsidRDefault="004D1B0C"/>
        </w:tc>
      </w:tr>
    </w:tbl>
    <w:p w14:paraId="7581FFBD" w14:textId="77777777" w:rsidR="0064109A" w:rsidRPr="00610D9C" w:rsidRDefault="0064109A"/>
    <w:p w14:paraId="1BAA5E12" w14:textId="1717692F" w:rsidR="004D1B0C" w:rsidRDefault="004D1B0C" w:rsidP="004D1B0C">
      <w:pPr>
        <w:pStyle w:val="Heading2"/>
      </w:pPr>
      <w:r w:rsidRPr="00610D9C">
        <w:t>Co-applicant(s) details</w:t>
      </w:r>
    </w:p>
    <w:p w14:paraId="0F4F0B79" w14:textId="5320FA80" w:rsidR="005D0450" w:rsidRPr="005A31E3" w:rsidRDefault="005A31E3" w:rsidP="005A31E3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Please note that where the lead applicant </w:t>
      </w:r>
      <w:r w:rsidR="003520B0">
        <w:rPr>
          <w:i/>
          <w:iCs/>
          <w:color w:val="808080" w:themeColor="background1" w:themeShade="80"/>
        </w:rPr>
        <w:t>has not been a</w:t>
      </w:r>
      <w:r>
        <w:rPr>
          <w:i/>
          <w:iCs/>
          <w:color w:val="808080" w:themeColor="background1" w:themeShade="80"/>
        </w:rPr>
        <w:t xml:space="preserve"> DTA supervisor, then the application needs to be supported by a </w:t>
      </w:r>
      <w:r w:rsidR="003520B0">
        <w:rPr>
          <w:i/>
          <w:iCs/>
          <w:color w:val="808080" w:themeColor="background1" w:themeShade="80"/>
        </w:rPr>
        <w:t xml:space="preserve">member of staff who is or has been a </w:t>
      </w:r>
      <w:r>
        <w:rPr>
          <w:i/>
          <w:iCs/>
          <w:color w:val="808080" w:themeColor="background1" w:themeShade="80"/>
        </w:rPr>
        <w:t>DTA supervisor as</w:t>
      </w:r>
      <w:r w:rsidR="00BE6D31">
        <w:rPr>
          <w:i/>
          <w:iCs/>
          <w:color w:val="808080" w:themeColor="background1" w:themeShade="80"/>
        </w:rPr>
        <w:t xml:space="preserve"> a</w:t>
      </w:r>
      <w:r>
        <w:rPr>
          <w:i/>
          <w:iCs/>
          <w:color w:val="808080" w:themeColor="background1" w:themeShade="80"/>
        </w:rPr>
        <w:t xml:space="preserve"> co-applicant</w:t>
      </w:r>
      <w:r w:rsidR="001867AE">
        <w:rPr>
          <w:i/>
          <w:iCs/>
          <w:color w:val="808080" w:themeColor="background1" w:themeShade="8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D1B0C" w:rsidRPr="00610D9C" w14:paraId="08E2E60F" w14:textId="77777777" w:rsidTr="0019327F">
        <w:tc>
          <w:tcPr>
            <w:tcW w:w="1980" w:type="dxa"/>
          </w:tcPr>
          <w:p w14:paraId="6C63A93F" w14:textId="77777777" w:rsidR="004D1B0C" w:rsidRPr="00610D9C" w:rsidRDefault="004D1B0C" w:rsidP="0019327F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Name</w:t>
            </w:r>
          </w:p>
        </w:tc>
        <w:sdt>
          <w:sdtPr>
            <w:id w:val="852219326"/>
            <w:placeholder>
              <w:docPart w:val="D3D1C6989BEE4B64BAE6F7D561AC5F40"/>
            </w:placeholder>
            <w:showingPlcHdr/>
          </w:sdtPr>
          <w:sdtEndPr/>
          <w:sdtContent>
            <w:tc>
              <w:tcPr>
                <w:tcW w:w="7036" w:type="dxa"/>
              </w:tcPr>
              <w:p w14:paraId="4660C142" w14:textId="77777777" w:rsidR="004D1B0C" w:rsidRPr="00610D9C" w:rsidRDefault="004D1B0C" w:rsidP="0019327F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1B0C" w:rsidRPr="00610D9C" w14:paraId="5288C819" w14:textId="77777777" w:rsidTr="0019327F">
        <w:tc>
          <w:tcPr>
            <w:tcW w:w="1980" w:type="dxa"/>
          </w:tcPr>
          <w:p w14:paraId="03A08234" w14:textId="77777777" w:rsidR="004D1B0C" w:rsidRPr="00610D9C" w:rsidRDefault="004D1B0C" w:rsidP="0019327F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Email contact</w:t>
            </w:r>
          </w:p>
        </w:tc>
        <w:sdt>
          <w:sdtPr>
            <w:id w:val="958225902"/>
            <w:placeholder>
              <w:docPart w:val="D3D1C6989BEE4B64BAE6F7D561AC5F40"/>
            </w:placeholder>
            <w:showingPlcHdr/>
          </w:sdtPr>
          <w:sdtEndPr/>
          <w:sdtContent>
            <w:tc>
              <w:tcPr>
                <w:tcW w:w="7036" w:type="dxa"/>
              </w:tcPr>
              <w:p w14:paraId="3FAFB392" w14:textId="77777777" w:rsidR="004D1B0C" w:rsidRPr="00610D9C" w:rsidRDefault="004D1B0C" w:rsidP="0019327F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1B0C" w:rsidRPr="00610D9C" w14:paraId="3481CDD3" w14:textId="77777777" w:rsidTr="0019327F">
        <w:tc>
          <w:tcPr>
            <w:tcW w:w="1980" w:type="dxa"/>
          </w:tcPr>
          <w:p w14:paraId="64713BAD" w14:textId="77777777" w:rsidR="004D1B0C" w:rsidRPr="00610D9C" w:rsidRDefault="004D1B0C" w:rsidP="0019327F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Current role &amp; Organisation</w:t>
            </w:r>
          </w:p>
        </w:tc>
        <w:sdt>
          <w:sdtPr>
            <w:id w:val="-1016082059"/>
            <w:placeholder>
              <w:docPart w:val="D3D1C6989BEE4B64BAE6F7D561AC5F40"/>
            </w:placeholder>
            <w:showingPlcHdr/>
          </w:sdtPr>
          <w:sdtEndPr/>
          <w:sdtContent>
            <w:tc>
              <w:tcPr>
                <w:tcW w:w="7036" w:type="dxa"/>
              </w:tcPr>
              <w:p w14:paraId="670B3875" w14:textId="77777777" w:rsidR="004D1B0C" w:rsidRPr="00610D9C" w:rsidRDefault="004D1B0C" w:rsidP="0019327F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42CD" w:rsidRPr="00610D9C" w14:paraId="6956A6D2" w14:textId="77777777" w:rsidTr="0019327F">
        <w:tc>
          <w:tcPr>
            <w:tcW w:w="9016" w:type="dxa"/>
            <w:gridSpan w:val="2"/>
          </w:tcPr>
          <w:p w14:paraId="19799BB1" w14:textId="77777777" w:rsidR="00D842CD" w:rsidRPr="00610D9C" w:rsidRDefault="00D842CD" w:rsidP="0019327F">
            <w:r w:rsidRPr="00610D9C">
              <w:rPr>
                <w:b/>
                <w:bCs/>
              </w:rPr>
              <w:t>Where relevant, please include details of DTA Future Societies Doctoral Researcher supervisee</w:t>
            </w:r>
          </w:p>
        </w:tc>
      </w:tr>
      <w:tr w:rsidR="00D842CD" w:rsidRPr="00610D9C" w14:paraId="3A4800CC" w14:textId="77777777" w:rsidTr="0019327F">
        <w:tc>
          <w:tcPr>
            <w:tcW w:w="1980" w:type="dxa"/>
          </w:tcPr>
          <w:p w14:paraId="3C4AB81B" w14:textId="77777777" w:rsidR="00D842CD" w:rsidRPr="00610D9C" w:rsidRDefault="00D842CD" w:rsidP="0019327F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Name</w:t>
            </w:r>
          </w:p>
        </w:tc>
        <w:tc>
          <w:tcPr>
            <w:tcW w:w="7036" w:type="dxa"/>
          </w:tcPr>
          <w:p w14:paraId="1985BA47" w14:textId="77777777" w:rsidR="00D842CD" w:rsidRPr="00610D9C" w:rsidRDefault="00D842CD" w:rsidP="0019327F"/>
        </w:tc>
      </w:tr>
    </w:tbl>
    <w:p w14:paraId="5B77812D" w14:textId="77777777" w:rsidR="004D1B0C" w:rsidRPr="00844CD9" w:rsidRDefault="004D1B0C">
      <w:pPr>
        <w:rPr>
          <w:sz w:val="16"/>
          <w:szCs w:val="16"/>
        </w:rPr>
      </w:pPr>
    </w:p>
    <w:p w14:paraId="084F8CC5" w14:textId="4EF632A7" w:rsidR="00D842CD" w:rsidRDefault="00D842CD">
      <w:pPr>
        <w:rPr>
          <w:i/>
          <w:iCs/>
          <w:color w:val="808080" w:themeColor="background1" w:themeShade="80"/>
        </w:rPr>
      </w:pPr>
      <w:r w:rsidRPr="00D14871">
        <w:rPr>
          <w:i/>
          <w:iCs/>
          <w:color w:val="808080" w:themeColor="background1" w:themeShade="80"/>
        </w:rPr>
        <w:t xml:space="preserve">Please add </w:t>
      </w:r>
      <w:r w:rsidR="00D14871">
        <w:rPr>
          <w:i/>
          <w:iCs/>
          <w:color w:val="808080" w:themeColor="background1" w:themeShade="80"/>
        </w:rPr>
        <w:t xml:space="preserve">additional applicant tables </w:t>
      </w:r>
      <w:r w:rsidRPr="00D14871">
        <w:rPr>
          <w:i/>
          <w:iCs/>
          <w:color w:val="808080" w:themeColor="background1" w:themeShade="80"/>
        </w:rPr>
        <w:t>where there are more than two applicants</w:t>
      </w:r>
    </w:p>
    <w:p w14:paraId="278DAC93" w14:textId="77777777" w:rsidR="00D14871" w:rsidRPr="00844CD9" w:rsidRDefault="00D14871">
      <w:pPr>
        <w:pBdr>
          <w:bottom w:val="single" w:sz="6" w:space="1" w:color="auto"/>
        </w:pBdr>
        <w:rPr>
          <w:sz w:val="16"/>
          <w:szCs w:val="16"/>
        </w:rPr>
      </w:pPr>
    </w:p>
    <w:p w14:paraId="0F74F439" w14:textId="621122AA" w:rsidR="0064109A" w:rsidRPr="00610D9C" w:rsidRDefault="0064109A" w:rsidP="00302225">
      <w:pPr>
        <w:pStyle w:val="Heading2"/>
      </w:pPr>
      <w:r w:rsidRPr="00610D9C">
        <w:t xml:space="preserve">The </w:t>
      </w:r>
      <w:r w:rsidR="009C2C09" w:rsidRPr="00610D9C">
        <w:t>P</w:t>
      </w:r>
      <w:r w:rsidRPr="00610D9C">
        <w:t>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E2B" w:rsidRPr="00610D9C" w14:paraId="4FE8456D" w14:textId="77777777" w:rsidTr="00EE5E2B">
        <w:tc>
          <w:tcPr>
            <w:tcW w:w="9016" w:type="dxa"/>
          </w:tcPr>
          <w:p w14:paraId="28BA7066" w14:textId="5094DB23" w:rsidR="00EA1EA4" w:rsidRDefault="0062399E" w:rsidP="00EA1EA4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 an outline of the proposed activit</w:t>
            </w:r>
            <w:r w:rsidR="006F073C">
              <w:rPr>
                <w:b/>
                <w:bCs/>
              </w:rPr>
              <w:t xml:space="preserve">y, including format, audience, capacity </w:t>
            </w:r>
          </w:p>
          <w:p w14:paraId="4FFD9FCC" w14:textId="03F6A8E8" w:rsidR="00EE5E2B" w:rsidRPr="00610D9C" w:rsidRDefault="00EE5E2B" w:rsidP="00EA1EA4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Max 200 words</w:t>
            </w:r>
          </w:p>
        </w:tc>
      </w:tr>
      <w:tr w:rsidR="00EE5E2B" w:rsidRPr="00610D9C" w14:paraId="7E9BE7DD" w14:textId="77777777" w:rsidTr="00EE5E2B">
        <w:tc>
          <w:tcPr>
            <w:tcW w:w="9016" w:type="dxa"/>
          </w:tcPr>
          <w:sdt>
            <w:sdtPr>
              <w:id w:val="196829939"/>
              <w:placeholder>
                <w:docPart w:val="DefaultPlaceholder_-1854013440"/>
              </w:placeholder>
              <w:showingPlcHdr/>
            </w:sdtPr>
            <w:sdtEndPr/>
            <w:sdtContent>
              <w:p w14:paraId="37A105A2" w14:textId="362DA0EA" w:rsidR="00EE5E2B" w:rsidRPr="00610D9C" w:rsidRDefault="0046195A">
                <w:r w:rsidRPr="00610D9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036AAA" w14:textId="77777777" w:rsidR="00EE5E2B" w:rsidRPr="00610D9C" w:rsidRDefault="00EE5E2B"/>
          <w:p w14:paraId="77762B38" w14:textId="77777777" w:rsidR="00FF13D8" w:rsidRPr="00610D9C" w:rsidRDefault="00FF13D8"/>
          <w:p w14:paraId="278B5E3A" w14:textId="77777777" w:rsidR="00EE5E2B" w:rsidRDefault="00EE5E2B"/>
          <w:p w14:paraId="36EA30F9" w14:textId="77777777" w:rsidR="00D14871" w:rsidRDefault="00D14871"/>
          <w:p w14:paraId="1CBC4B27" w14:textId="77777777" w:rsidR="00D14871" w:rsidRPr="00610D9C" w:rsidRDefault="00D14871"/>
        </w:tc>
      </w:tr>
    </w:tbl>
    <w:p w14:paraId="7018A480" w14:textId="77777777" w:rsidR="0064109A" w:rsidRDefault="006410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E77B38" w:rsidRPr="00610D9C" w14:paraId="3354BD8B" w14:textId="77777777" w:rsidTr="0019327F">
        <w:tc>
          <w:tcPr>
            <w:tcW w:w="9016" w:type="dxa"/>
            <w:gridSpan w:val="2"/>
          </w:tcPr>
          <w:p w14:paraId="1722F66F" w14:textId="77777777" w:rsidR="00E77B38" w:rsidRPr="00610D9C" w:rsidRDefault="00E77B38" w:rsidP="0019327F">
            <w:pPr>
              <w:rPr>
                <w:b/>
                <w:bCs/>
              </w:rPr>
            </w:pPr>
            <w:r>
              <w:rPr>
                <w:b/>
                <w:bCs/>
              </w:rPr>
              <w:t>Which Future Societies theme does the activity link to</w:t>
            </w:r>
            <w:r w:rsidRPr="00610D9C">
              <w:rPr>
                <w:b/>
                <w:bCs/>
              </w:rPr>
              <w:t xml:space="preserve">? </w:t>
            </w:r>
            <w:r w:rsidRPr="00610D9C">
              <w:t xml:space="preserve">Click to select </w:t>
            </w:r>
            <w:r>
              <w:t>relevant</w:t>
            </w:r>
            <w:r w:rsidRPr="00610D9C">
              <w:t xml:space="preserve"> option</w:t>
            </w:r>
            <w:r>
              <w:t>(s)</w:t>
            </w:r>
          </w:p>
        </w:tc>
      </w:tr>
      <w:tr w:rsidR="00E77B38" w:rsidRPr="00610D9C" w14:paraId="7E04A0F6" w14:textId="77777777" w:rsidTr="0019327F">
        <w:trPr>
          <w:trHeight w:val="264"/>
        </w:trPr>
        <w:tc>
          <w:tcPr>
            <w:tcW w:w="5240" w:type="dxa"/>
          </w:tcPr>
          <w:p w14:paraId="54F84055" w14:textId="77777777" w:rsidR="00E77B38" w:rsidRPr="00610D9C" w:rsidRDefault="00E77B38" w:rsidP="0019327F">
            <w:r>
              <w:t>Resource sustainability</w:t>
            </w:r>
          </w:p>
        </w:tc>
        <w:sdt>
          <w:sdtPr>
            <w:id w:val="3532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6" w:type="dxa"/>
              </w:tcPr>
              <w:p w14:paraId="52C8D79E" w14:textId="77777777" w:rsidR="00E77B38" w:rsidRPr="00610D9C" w:rsidRDefault="00E77B38" w:rsidP="0019327F">
                <w:r w:rsidRPr="00610D9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B38" w:rsidRPr="00610D9C" w14:paraId="473C9B37" w14:textId="77777777" w:rsidTr="0019327F">
        <w:trPr>
          <w:trHeight w:val="262"/>
        </w:trPr>
        <w:tc>
          <w:tcPr>
            <w:tcW w:w="5240" w:type="dxa"/>
          </w:tcPr>
          <w:p w14:paraId="129FF209" w14:textId="77777777" w:rsidR="00E77B38" w:rsidRPr="00610D9C" w:rsidRDefault="00E77B38" w:rsidP="0019327F">
            <w:r>
              <w:t>Citizen equality</w:t>
            </w:r>
          </w:p>
        </w:tc>
        <w:sdt>
          <w:sdtPr>
            <w:id w:val="204470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6" w:type="dxa"/>
              </w:tcPr>
              <w:p w14:paraId="1D14EFB4" w14:textId="77777777" w:rsidR="00E77B38" w:rsidRPr="00610D9C" w:rsidRDefault="00E77B38" w:rsidP="0019327F">
                <w:r w:rsidRPr="00610D9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B38" w:rsidRPr="00610D9C" w14:paraId="7E098518" w14:textId="77777777" w:rsidTr="0019327F">
        <w:trPr>
          <w:trHeight w:val="262"/>
        </w:trPr>
        <w:tc>
          <w:tcPr>
            <w:tcW w:w="5240" w:type="dxa"/>
          </w:tcPr>
          <w:p w14:paraId="7B1B6A1D" w14:textId="77777777" w:rsidR="00E77B38" w:rsidRPr="00610D9C" w:rsidRDefault="00E77B38" w:rsidP="0019327F">
            <w:r>
              <w:t>Societal challenges</w:t>
            </w:r>
          </w:p>
        </w:tc>
        <w:sdt>
          <w:sdtPr>
            <w:id w:val="-203564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6" w:type="dxa"/>
              </w:tcPr>
              <w:p w14:paraId="65C2D245" w14:textId="77777777" w:rsidR="00E77B38" w:rsidRPr="00610D9C" w:rsidRDefault="00E77B38" w:rsidP="0019327F">
                <w:r w:rsidRPr="00610D9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7B38" w:rsidRPr="00610D9C" w14:paraId="1B839650" w14:textId="77777777" w:rsidTr="0019327F">
        <w:trPr>
          <w:trHeight w:val="262"/>
        </w:trPr>
        <w:tc>
          <w:tcPr>
            <w:tcW w:w="9016" w:type="dxa"/>
            <w:gridSpan w:val="2"/>
          </w:tcPr>
          <w:p w14:paraId="4E43D65D" w14:textId="77777777" w:rsidR="00E77B38" w:rsidRPr="00D76940" w:rsidRDefault="00E77B38" w:rsidP="0019327F">
            <w:pPr>
              <w:rPr>
                <w:b/>
                <w:bCs/>
              </w:rPr>
            </w:pPr>
            <w:r w:rsidRPr="00D76940">
              <w:rPr>
                <w:b/>
                <w:bCs/>
              </w:rPr>
              <w:t>How does the activity fit within the selected thematic priorities?</w:t>
            </w:r>
          </w:p>
        </w:tc>
      </w:tr>
      <w:tr w:rsidR="00E77B38" w:rsidRPr="00610D9C" w14:paraId="71014977" w14:textId="77777777" w:rsidTr="0019327F">
        <w:trPr>
          <w:trHeight w:val="262"/>
        </w:trPr>
        <w:tc>
          <w:tcPr>
            <w:tcW w:w="9016" w:type="dxa"/>
            <w:gridSpan w:val="2"/>
          </w:tcPr>
          <w:sdt>
            <w:sdtPr>
              <w:id w:val="-1183504606"/>
              <w:placeholder>
                <w:docPart w:val="8DFBA9C7AA954401A312C94C0BE35002"/>
              </w:placeholder>
              <w:showingPlcHdr/>
            </w:sdtPr>
            <w:sdtEndPr/>
            <w:sdtContent>
              <w:p w14:paraId="222A3D73" w14:textId="77777777" w:rsidR="00E77B38" w:rsidRDefault="00E77B38" w:rsidP="0019327F">
                <w:r w:rsidRPr="00610D9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843C12" w14:textId="77777777" w:rsidR="00E77B38" w:rsidRPr="00610D9C" w:rsidRDefault="00E77B38" w:rsidP="0019327F"/>
        </w:tc>
      </w:tr>
    </w:tbl>
    <w:p w14:paraId="54E088B1" w14:textId="77777777" w:rsidR="00E77B38" w:rsidRPr="00610D9C" w:rsidRDefault="00E77B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E2B" w:rsidRPr="00610D9C" w14:paraId="485A8A09" w14:textId="77777777" w:rsidTr="00D7348E">
        <w:tc>
          <w:tcPr>
            <w:tcW w:w="9016" w:type="dxa"/>
          </w:tcPr>
          <w:p w14:paraId="10D260C0" w14:textId="3C7AC9A1" w:rsidR="00EE5E2B" w:rsidRDefault="00EA1EA4" w:rsidP="00D7348E">
            <w:pPr>
              <w:rPr>
                <w:b/>
                <w:bCs/>
              </w:rPr>
            </w:pPr>
            <w:r>
              <w:rPr>
                <w:b/>
                <w:bCs/>
              </w:rPr>
              <w:t>Please outline the aims of the activity</w:t>
            </w:r>
          </w:p>
          <w:p w14:paraId="19D9FD37" w14:textId="5A882B08" w:rsidR="00C34596" w:rsidRPr="00C34596" w:rsidRDefault="00C34596" w:rsidP="00D7348E">
            <w:pPr>
              <w:rPr>
                <w:i/>
                <w:iCs/>
              </w:rPr>
            </w:pPr>
            <w:r w:rsidRPr="00C34596">
              <w:rPr>
                <w:i/>
                <w:iCs/>
              </w:rPr>
              <w:t>Highlighting how it promotes and/or develops good supervisory practice and/or doctoral training</w:t>
            </w:r>
          </w:p>
          <w:p w14:paraId="71D6612A" w14:textId="77777777" w:rsidR="00EE5E2B" w:rsidRPr="00610D9C" w:rsidRDefault="00EE5E2B" w:rsidP="00D7348E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Max 200 words</w:t>
            </w:r>
          </w:p>
        </w:tc>
      </w:tr>
      <w:tr w:rsidR="00EE5E2B" w:rsidRPr="00610D9C" w14:paraId="7BFA6F47" w14:textId="77777777" w:rsidTr="00D7348E">
        <w:tc>
          <w:tcPr>
            <w:tcW w:w="9016" w:type="dxa"/>
          </w:tcPr>
          <w:sdt>
            <w:sdtPr>
              <w:id w:val="-453720789"/>
              <w:placeholder>
                <w:docPart w:val="DefaultPlaceholder_-1854013440"/>
              </w:placeholder>
              <w:showingPlcHdr/>
            </w:sdtPr>
            <w:sdtEndPr/>
            <w:sdtContent>
              <w:p w14:paraId="546E45D2" w14:textId="31BEE230" w:rsidR="00EE5E2B" w:rsidRPr="00610D9C" w:rsidRDefault="0046195A" w:rsidP="00D7348E">
                <w:r w:rsidRPr="00610D9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797F3A" w14:textId="77777777" w:rsidR="00EE5E2B" w:rsidRPr="00610D9C" w:rsidRDefault="00EE5E2B" w:rsidP="00D7348E"/>
          <w:p w14:paraId="3A3526FD" w14:textId="77777777" w:rsidR="00FF13D8" w:rsidRPr="00610D9C" w:rsidRDefault="00FF13D8" w:rsidP="00D7348E"/>
          <w:p w14:paraId="65D762E4" w14:textId="77777777" w:rsidR="00FF13D8" w:rsidRPr="00610D9C" w:rsidRDefault="00FF13D8" w:rsidP="00D7348E"/>
          <w:p w14:paraId="33A709B2" w14:textId="77777777" w:rsidR="00FF13D8" w:rsidRPr="00610D9C" w:rsidRDefault="00FF13D8" w:rsidP="00D7348E"/>
          <w:p w14:paraId="0416DBC9" w14:textId="77777777" w:rsidR="00EE5E2B" w:rsidRPr="00610D9C" w:rsidRDefault="00EE5E2B" w:rsidP="00D7348E"/>
        </w:tc>
      </w:tr>
    </w:tbl>
    <w:p w14:paraId="62B86F29" w14:textId="77777777" w:rsidR="00C34596" w:rsidRDefault="00C345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65DE" w:rsidRPr="00610D9C" w14:paraId="02954942" w14:textId="77777777" w:rsidTr="0019327F">
        <w:tc>
          <w:tcPr>
            <w:tcW w:w="9016" w:type="dxa"/>
          </w:tcPr>
          <w:p w14:paraId="661B4E68" w14:textId="77777777" w:rsidR="001065DE" w:rsidRPr="00610D9C" w:rsidRDefault="001065DE" w:rsidP="0019327F">
            <w:pPr>
              <w:rPr>
                <w:b/>
                <w:bCs/>
              </w:rPr>
            </w:pPr>
            <w:r>
              <w:rPr>
                <w:b/>
                <w:bCs/>
              </w:rPr>
              <w:t>Please outline the benefits to stakeholders</w:t>
            </w:r>
          </w:p>
          <w:p w14:paraId="409BC732" w14:textId="77777777" w:rsidR="001065DE" w:rsidRDefault="001065DE" w:rsidP="0019327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DTA</w:t>
            </w:r>
          </w:p>
          <w:p w14:paraId="333593B8" w14:textId="77777777" w:rsidR="001065DE" w:rsidRDefault="001065DE" w:rsidP="0019327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Doctoral researchers</w:t>
            </w:r>
          </w:p>
          <w:p w14:paraId="2970C96B" w14:textId="714185D0" w:rsidR="001065DE" w:rsidRDefault="00C34596" w:rsidP="0019327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Supervisors</w:t>
            </w:r>
          </w:p>
          <w:p w14:paraId="0BB3A590" w14:textId="75C131DD" w:rsidR="00C34596" w:rsidRPr="00610D9C" w:rsidRDefault="00C34596" w:rsidP="0019327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Wider HE doctoral sector</w:t>
            </w:r>
          </w:p>
          <w:p w14:paraId="66EBE3F6" w14:textId="77777777" w:rsidR="001065DE" w:rsidRPr="00610D9C" w:rsidRDefault="001065DE" w:rsidP="0019327F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Max 200 words</w:t>
            </w:r>
          </w:p>
        </w:tc>
      </w:tr>
      <w:tr w:rsidR="001065DE" w:rsidRPr="00610D9C" w14:paraId="7275BFD5" w14:textId="77777777" w:rsidTr="0019327F">
        <w:tc>
          <w:tcPr>
            <w:tcW w:w="9016" w:type="dxa"/>
          </w:tcPr>
          <w:sdt>
            <w:sdtPr>
              <w:id w:val="1721325997"/>
              <w:placeholder>
                <w:docPart w:val="614D35E18B704FC088A56AB712D73AE1"/>
              </w:placeholder>
              <w:showingPlcHdr/>
            </w:sdtPr>
            <w:sdtEndPr/>
            <w:sdtContent>
              <w:p w14:paraId="34282A3D" w14:textId="77777777" w:rsidR="001065DE" w:rsidRPr="00610D9C" w:rsidRDefault="001065DE" w:rsidP="0019327F">
                <w:r w:rsidRPr="00610D9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3E94806" w14:textId="77777777" w:rsidR="001065DE" w:rsidRPr="00610D9C" w:rsidRDefault="001065DE" w:rsidP="0019327F"/>
          <w:p w14:paraId="277CBAD7" w14:textId="77777777" w:rsidR="001065DE" w:rsidRPr="00610D9C" w:rsidRDefault="001065DE" w:rsidP="0019327F"/>
          <w:p w14:paraId="77188778" w14:textId="77777777" w:rsidR="001065DE" w:rsidRPr="00610D9C" w:rsidRDefault="001065DE" w:rsidP="0019327F"/>
          <w:p w14:paraId="0311FDBC" w14:textId="77777777" w:rsidR="001065DE" w:rsidRPr="00610D9C" w:rsidRDefault="001065DE" w:rsidP="0019327F"/>
          <w:p w14:paraId="643FC194" w14:textId="77777777" w:rsidR="001065DE" w:rsidRPr="00610D9C" w:rsidRDefault="001065DE" w:rsidP="0019327F"/>
          <w:p w14:paraId="7CF23204" w14:textId="77777777" w:rsidR="001065DE" w:rsidRPr="00610D9C" w:rsidRDefault="001065DE" w:rsidP="0019327F"/>
        </w:tc>
      </w:tr>
    </w:tbl>
    <w:p w14:paraId="21341521" w14:textId="77777777" w:rsidR="001065DE" w:rsidRPr="00610D9C" w:rsidRDefault="001065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F69" w:rsidRPr="00610D9C" w14:paraId="22CF05D0" w14:textId="77777777" w:rsidTr="09E426BB">
        <w:tc>
          <w:tcPr>
            <w:tcW w:w="9016" w:type="dxa"/>
          </w:tcPr>
          <w:p w14:paraId="1325D77C" w14:textId="3F01ECC4" w:rsidR="002B7F69" w:rsidRPr="00610D9C" w:rsidRDefault="00DA740D" w:rsidP="00D7348E">
            <w:pPr>
              <w:rPr>
                <w:b/>
                <w:bCs/>
              </w:rPr>
            </w:pPr>
            <w:r>
              <w:rPr>
                <w:b/>
                <w:bCs/>
              </w:rPr>
              <w:t>What are the expected outcomes, including impact, of the activity?</w:t>
            </w:r>
          </w:p>
          <w:p w14:paraId="302BFE7E" w14:textId="77777777" w:rsidR="002B7F69" w:rsidRPr="00610D9C" w:rsidRDefault="002B7F69" w:rsidP="00D7348E">
            <w:pPr>
              <w:rPr>
                <w:b/>
                <w:bCs/>
              </w:rPr>
            </w:pPr>
            <w:r w:rsidRPr="00610D9C">
              <w:rPr>
                <w:b/>
                <w:bCs/>
              </w:rPr>
              <w:t>Max 200 words</w:t>
            </w:r>
          </w:p>
        </w:tc>
      </w:tr>
      <w:tr w:rsidR="002B7F69" w:rsidRPr="00610D9C" w14:paraId="568ACC01" w14:textId="77777777" w:rsidTr="09E426BB">
        <w:tc>
          <w:tcPr>
            <w:tcW w:w="9016" w:type="dxa"/>
          </w:tcPr>
          <w:sdt>
            <w:sdtPr>
              <w:id w:val="-765305083"/>
              <w:placeholder>
                <w:docPart w:val="DefaultPlaceholder_-1854013440"/>
              </w:placeholder>
              <w:showingPlcHdr/>
            </w:sdtPr>
            <w:sdtEndPr/>
            <w:sdtContent>
              <w:p w14:paraId="7B1EAE76" w14:textId="483BD7AF" w:rsidR="002B7F69" w:rsidRPr="00610D9C" w:rsidRDefault="0046195A" w:rsidP="00D7348E">
                <w:r w:rsidRPr="00610D9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17E405" w14:textId="77777777" w:rsidR="002B7F69" w:rsidRPr="00610D9C" w:rsidRDefault="002B7F69" w:rsidP="00D7348E"/>
          <w:p w14:paraId="26937719" w14:textId="77777777" w:rsidR="002B7F69" w:rsidRPr="00610D9C" w:rsidRDefault="002B7F69" w:rsidP="00D7348E"/>
          <w:p w14:paraId="3ACE04AF" w14:textId="77777777" w:rsidR="002B7F69" w:rsidRPr="00610D9C" w:rsidRDefault="002B7F69" w:rsidP="00D7348E"/>
          <w:p w14:paraId="003B3578" w14:textId="77777777" w:rsidR="002B7F69" w:rsidRPr="00610D9C" w:rsidRDefault="002B7F69" w:rsidP="00D7348E"/>
          <w:p w14:paraId="024CC76A" w14:textId="77777777" w:rsidR="002B7F69" w:rsidRPr="00610D9C" w:rsidRDefault="002B7F69" w:rsidP="00D7348E"/>
        </w:tc>
      </w:tr>
      <w:tr w:rsidR="009C2C09" w:rsidRPr="00610D9C" w14:paraId="3EFC8B5D" w14:textId="77777777" w:rsidTr="09E426BB">
        <w:tc>
          <w:tcPr>
            <w:tcW w:w="9016" w:type="dxa"/>
          </w:tcPr>
          <w:p w14:paraId="08C03986" w14:textId="007E3A76" w:rsidR="007C77D7" w:rsidRPr="00610D9C" w:rsidRDefault="58181700" w:rsidP="00D7348E">
            <w:pPr>
              <w:rPr>
                <w:b/>
                <w:bCs/>
              </w:rPr>
            </w:pPr>
            <w:r w:rsidRPr="09E426BB">
              <w:rPr>
                <w:b/>
                <w:bCs/>
              </w:rPr>
              <w:lastRenderedPageBreak/>
              <w:t>How will the activity address and promote EDI issues</w:t>
            </w:r>
            <w:r w:rsidR="009C2C09" w:rsidRPr="09E426BB">
              <w:rPr>
                <w:b/>
                <w:bCs/>
              </w:rPr>
              <w:t>?</w:t>
            </w:r>
          </w:p>
          <w:p w14:paraId="045B55F0" w14:textId="61CB6E45" w:rsidR="00591CC2" w:rsidRPr="00591CC2" w:rsidRDefault="00591CC2" w:rsidP="00D7348E">
            <w:r>
              <w:t>Please</w:t>
            </w:r>
            <w:r w:rsidRPr="00591CC2">
              <w:t xml:space="preserve"> ensur</w:t>
            </w:r>
            <w:r>
              <w:t>e</w:t>
            </w:r>
            <w:r w:rsidRPr="00591CC2">
              <w:t xml:space="preserve"> that it is designed to be accessible, representative, and supportive of diverse perspectives to encourage participation from diverse PGR </w:t>
            </w:r>
            <w:r>
              <w:t xml:space="preserve">and supervisor </w:t>
            </w:r>
            <w:r w:rsidRPr="00591CC2">
              <w:t>groups and provide an inclusive environment.</w:t>
            </w:r>
          </w:p>
        </w:tc>
      </w:tr>
      <w:tr w:rsidR="009C2C09" w:rsidRPr="00610D9C" w14:paraId="07F377A8" w14:textId="77777777" w:rsidTr="09E426BB">
        <w:tc>
          <w:tcPr>
            <w:tcW w:w="9016" w:type="dxa"/>
          </w:tcPr>
          <w:sdt>
            <w:sdtPr>
              <w:id w:val="492767635"/>
              <w:placeholder>
                <w:docPart w:val="DefaultPlaceholder_-1854013440"/>
              </w:placeholder>
              <w:showingPlcHdr/>
            </w:sdtPr>
            <w:sdtEndPr/>
            <w:sdtContent>
              <w:p w14:paraId="797B4AF2" w14:textId="4539949E" w:rsidR="009C2C09" w:rsidRPr="00610D9C" w:rsidRDefault="0046195A" w:rsidP="00D7348E">
                <w:r w:rsidRPr="00610D9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9F70FCB" w14:textId="77777777" w:rsidR="009C2C09" w:rsidRPr="00610D9C" w:rsidRDefault="009C2C09" w:rsidP="00D7348E"/>
          <w:p w14:paraId="4DA66E14" w14:textId="77777777" w:rsidR="008E5B02" w:rsidRPr="00610D9C" w:rsidRDefault="008E5B02" w:rsidP="00D7348E"/>
          <w:p w14:paraId="6625852F" w14:textId="77777777" w:rsidR="009C2C09" w:rsidRPr="00610D9C" w:rsidRDefault="009C2C09" w:rsidP="00D7348E"/>
          <w:p w14:paraId="48733CE2" w14:textId="77777777" w:rsidR="009C2C09" w:rsidRPr="00610D9C" w:rsidRDefault="009C2C09" w:rsidP="00D7348E"/>
        </w:tc>
      </w:tr>
    </w:tbl>
    <w:p w14:paraId="4C4281E3" w14:textId="77777777" w:rsidR="009C2C09" w:rsidRPr="00610D9C" w:rsidRDefault="009C2C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7D7" w:rsidRPr="00610D9C" w14:paraId="5C773488" w14:textId="77777777" w:rsidTr="09E426BB">
        <w:tc>
          <w:tcPr>
            <w:tcW w:w="9016" w:type="dxa"/>
          </w:tcPr>
          <w:p w14:paraId="715D44EA" w14:textId="77777777" w:rsidR="007C77D7" w:rsidRDefault="00AA5A65" w:rsidP="00D7348E">
            <w:pPr>
              <w:rPr>
                <w:b/>
                <w:bCs/>
              </w:rPr>
            </w:pPr>
            <w:r w:rsidRPr="09E426BB">
              <w:rPr>
                <w:b/>
                <w:bCs/>
              </w:rPr>
              <w:t>Ethical issues and Risk Assessment</w:t>
            </w:r>
          </w:p>
          <w:p w14:paraId="2AF6E335" w14:textId="2667A7DD" w:rsidR="00591CC2" w:rsidRPr="00591CC2" w:rsidRDefault="00591CC2" w:rsidP="00D7348E">
            <w:r w:rsidRPr="00591CC2">
              <w:t>Please outline any ethical and risk assessment issues relating to the activity and how they will be managed in line with local processes.</w:t>
            </w:r>
          </w:p>
        </w:tc>
      </w:tr>
      <w:tr w:rsidR="007C77D7" w:rsidRPr="00610D9C" w14:paraId="60507728" w14:textId="77777777" w:rsidTr="09E426BB">
        <w:tc>
          <w:tcPr>
            <w:tcW w:w="9016" w:type="dxa"/>
          </w:tcPr>
          <w:sdt>
            <w:sdtPr>
              <w:id w:val="1963374416"/>
              <w:placeholder>
                <w:docPart w:val="DefaultPlaceholder_-1854013440"/>
              </w:placeholder>
              <w:showingPlcHdr/>
            </w:sdtPr>
            <w:sdtEndPr/>
            <w:sdtContent>
              <w:p w14:paraId="4B624B82" w14:textId="67411E70" w:rsidR="007C77D7" w:rsidRPr="00610D9C" w:rsidRDefault="0046195A" w:rsidP="00D7348E">
                <w:r w:rsidRPr="00610D9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F7915F" w14:textId="77777777" w:rsidR="007C77D7" w:rsidRPr="00610D9C" w:rsidRDefault="007C77D7" w:rsidP="00D7348E"/>
          <w:p w14:paraId="34DDF83A" w14:textId="77777777" w:rsidR="008E5B02" w:rsidRPr="00610D9C" w:rsidRDefault="008E5B02" w:rsidP="00D7348E"/>
          <w:p w14:paraId="7890A680" w14:textId="77777777" w:rsidR="007C77D7" w:rsidRPr="00610D9C" w:rsidRDefault="007C77D7" w:rsidP="00D7348E"/>
        </w:tc>
      </w:tr>
    </w:tbl>
    <w:p w14:paraId="2BA53684" w14:textId="77777777" w:rsidR="00420120" w:rsidRDefault="004201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0120" w:rsidRPr="00610D9C" w14:paraId="6C3F9868" w14:textId="77777777" w:rsidTr="0019327F">
        <w:tc>
          <w:tcPr>
            <w:tcW w:w="9016" w:type="dxa"/>
          </w:tcPr>
          <w:p w14:paraId="7AB361A4" w14:textId="09D412D4" w:rsidR="00420120" w:rsidRPr="00610D9C" w:rsidRDefault="00420120" w:rsidP="0019327F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  <w:r w:rsidR="00591CC2">
              <w:rPr>
                <w:b/>
                <w:bCs/>
              </w:rPr>
              <w:t>line</w:t>
            </w:r>
            <w:r>
              <w:rPr>
                <w:b/>
                <w:bCs/>
              </w:rPr>
              <w:t xml:space="preserve"> of year</w:t>
            </w:r>
          </w:p>
          <w:p w14:paraId="4EB5CE28" w14:textId="44798016" w:rsidR="00420120" w:rsidRPr="00610D9C" w:rsidRDefault="00420120" w:rsidP="0019327F">
            <w:r>
              <w:t>P</w:t>
            </w:r>
            <w:r w:rsidRPr="00610D9C">
              <w:t>lease provide</w:t>
            </w:r>
            <w:r>
              <w:t xml:space="preserve"> </w:t>
            </w:r>
            <w:r w:rsidR="00591CC2">
              <w:t xml:space="preserve">an </w:t>
            </w:r>
            <w:r w:rsidRPr="00610D9C">
              <w:t xml:space="preserve">approximate </w:t>
            </w:r>
            <w:r>
              <w:t>time</w:t>
            </w:r>
            <w:r w:rsidR="00591CC2">
              <w:t>line for t</w:t>
            </w:r>
            <w:r>
              <w:t>he activit</w:t>
            </w:r>
            <w:r w:rsidR="00591CC2">
              <w:t>y</w:t>
            </w:r>
          </w:p>
          <w:p w14:paraId="7750A7BB" w14:textId="03FB7987" w:rsidR="00420120" w:rsidRPr="00610D9C" w:rsidRDefault="00420120" w:rsidP="0019327F">
            <w:pPr>
              <w:rPr>
                <w:i/>
                <w:iCs/>
              </w:rPr>
            </w:pPr>
            <w:r w:rsidRPr="00610D9C">
              <w:rPr>
                <w:i/>
                <w:iCs/>
              </w:rPr>
              <w:t>(</w:t>
            </w:r>
            <w:r w:rsidR="00591CC2">
              <w:rPr>
                <w:i/>
                <w:iCs/>
              </w:rPr>
              <w:t>NB a</w:t>
            </w:r>
            <w:r>
              <w:rPr>
                <w:i/>
                <w:iCs/>
              </w:rPr>
              <w:t>ctivities should be completed by 31 July 2026</w:t>
            </w:r>
            <w:r w:rsidRPr="00610D9C">
              <w:rPr>
                <w:i/>
                <w:iCs/>
              </w:rPr>
              <w:t>)</w:t>
            </w:r>
          </w:p>
        </w:tc>
      </w:tr>
      <w:tr w:rsidR="00420120" w:rsidRPr="00610D9C" w14:paraId="594D8EDA" w14:textId="77777777" w:rsidTr="0019327F">
        <w:tc>
          <w:tcPr>
            <w:tcW w:w="9016" w:type="dxa"/>
          </w:tcPr>
          <w:sdt>
            <w:sdtPr>
              <w:id w:val="239614868"/>
              <w:placeholder>
                <w:docPart w:val="CDB9E92D7105441D9E4A3464FEE24ECA"/>
              </w:placeholder>
              <w:showingPlcHdr/>
            </w:sdtPr>
            <w:sdtEndPr/>
            <w:sdtContent>
              <w:p w14:paraId="5EC6C823" w14:textId="77777777" w:rsidR="00420120" w:rsidRPr="00610D9C" w:rsidRDefault="00420120" w:rsidP="0019327F">
                <w:r w:rsidRPr="00610D9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AF8D862" w14:textId="77777777" w:rsidR="00420120" w:rsidRPr="00610D9C" w:rsidRDefault="00420120" w:rsidP="0019327F"/>
          <w:p w14:paraId="0791F023" w14:textId="77777777" w:rsidR="00420120" w:rsidRPr="00610D9C" w:rsidRDefault="00420120" w:rsidP="0019327F"/>
          <w:p w14:paraId="04B61B9A" w14:textId="77777777" w:rsidR="00420120" w:rsidRPr="00610D9C" w:rsidRDefault="00420120" w:rsidP="0019327F"/>
        </w:tc>
      </w:tr>
    </w:tbl>
    <w:p w14:paraId="54A98A1E" w14:textId="77777777" w:rsidR="00420120" w:rsidRPr="00610D9C" w:rsidRDefault="00420120"/>
    <w:p w14:paraId="526FAF02" w14:textId="3352CC44" w:rsidR="007C77D7" w:rsidRDefault="00075A27" w:rsidP="00302225">
      <w:pPr>
        <w:pStyle w:val="Heading2"/>
      </w:pPr>
      <w:r>
        <w:t>Budget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7718C5" w:rsidRPr="00610D9C" w14:paraId="4D2911E9" w14:textId="77777777" w:rsidTr="00985F31">
        <w:tc>
          <w:tcPr>
            <w:tcW w:w="9016" w:type="dxa"/>
            <w:gridSpan w:val="2"/>
          </w:tcPr>
          <w:p w14:paraId="0F97C9E5" w14:textId="4DEE97F1" w:rsidR="007718C5" w:rsidRPr="00610D9C" w:rsidRDefault="007718C5" w:rsidP="00985F31">
            <w:r w:rsidRPr="00610D9C">
              <w:rPr>
                <w:b/>
                <w:bCs/>
              </w:rPr>
              <w:t>Please include the potential costs involved to deliver the proposed activity:</w:t>
            </w:r>
          </w:p>
        </w:tc>
      </w:tr>
      <w:tr w:rsidR="007718C5" w:rsidRPr="00610D9C" w14:paraId="4E437A3E" w14:textId="77777777" w:rsidTr="00985F31">
        <w:tc>
          <w:tcPr>
            <w:tcW w:w="5807" w:type="dxa"/>
          </w:tcPr>
          <w:p w14:paraId="3BA0E891" w14:textId="7A0F4BE4" w:rsidR="007718C5" w:rsidRPr="00610D9C" w:rsidRDefault="00F70A45" w:rsidP="00985F31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="007718C5">
              <w:rPr>
                <w:b/>
                <w:bCs/>
              </w:rPr>
              <w:t>:</w:t>
            </w:r>
          </w:p>
        </w:tc>
        <w:tc>
          <w:tcPr>
            <w:tcW w:w="3209" w:type="dxa"/>
          </w:tcPr>
          <w:p w14:paraId="2706E31C" w14:textId="77777777" w:rsidR="007718C5" w:rsidRPr="00610D9C" w:rsidRDefault="007718C5" w:rsidP="00985F31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7718C5" w:rsidRPr="00610D9C" w14:paraId="39717AF0" w14:textId="77777777" w:rsidTr="00985F31">
        <w:trPr>
          <w:trHeight w:val="260"/>
        </w:trPr>
        <w:sdt>
          <w:sdtPr>
            <w:id w:val="490596279"/>
            <w:placeholder>
              <w:docPart w:val="E3DC528E74784B818A497DFA656EFD67"/>
            </w:placeholder>
            <w:showingPlcHdr/>
          </w:sdtPr>
          <w:sdtEndPr/>
          <w:sdtContent>
            <w:tc>
              <w:tcPr>
                <w:tcW w:w="5807" w:type="dxa"/>
                <w:vAlign w:val="center"/>
              </w:tcPr>
              <w:p w14:paraId="0DB58AE5" w14:textId="77777777" w:rsidR="007718C5" w:rsidRPr="00610D9C" w:rsidRDefault="007718C5" w:rsidP="00985F31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77434342"/>
            <w:placeholder>
              <w:docPart w:val="7EFCBE13A13A4993B49D4A66A9909062"/>
            </w:placeholder>
            <w:showingPlcHdr/>
          </w:sdtPr>
          <w:sdtEndPr/>
          <w:sdtContent>
            <w:tc>
              <w:tcPr>
                <w:tcW w:w="3209" w:type="dxa"/>
              </w:tcPr>
              <w:p w14:paraId="089E3C07" w14:textId="77777777" w:rsidR="007718C5" w:rsidRPr="00610D9C" w:rsidRDefault="007718C5" w:rsidP="00985F31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18C5" w:rsidRPr="00610D9C" w14:paraId="5EF07177" w14:textId="77777777" w:rsidTr="00985F31">
        <w:trPr>
          <w:trHeight w:val="260"/>
        </w:trPr>
        <w:sdt>
          <w:sdtPr>
            <w:id w:val="1211145796"/>
            <w:placeholder>
              <w:docPart w:val="B04E182EBE4D4771841F330D8EDF749B"/>
            </w:placeholder>
            <w:showingPlcHdr/>
          </w:sdtPr>
          <w:sdtEndPr/>
          <w:sdtContent>
            <w:tc>
              <w:tcPr>
                <w:tcW w:w="5807" w:type="dxa"/>
                <w:vAlign w:val="center"/>
              </w:tcPr>
              <w:p w14:paraId="51860AF9" w14:textId="77777777" w:rsidR="007718C5" w:rsidRPr="00610D9C" w:rsidRDefault="007718C5" w:rsidP="00985F31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1672533"/>
            <w:placeholder>
              <w:docPart w:val="7EFCBE13A13A4993B49D4A66A9909062"/>
            </w:placeholder>
            <w:showingPlcHdr/>
          </w:sdtPr>
          <w:sdtEndPr/>
          <w:sdtContent>
            <w:tc>
              <w:tcPr>
                <w:tcW w:w="3209" w:type="dxa"/>
              </w:tcPr>
              <w:p w14:paraId="1E5FDEBB" w14:textId="77777777" w:rsidR="007718C5" w:rsidRPr="00610D9C" w:rsidRDefault="007718C5" w:rsidP="00985F31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18C5" w:rsidRPr="00610D9C" w14:paraId="25CBA185" w14:textId="77777777" w:rsidTr="00985F31">
        <w:trPr>
          <w:trHeight w:val="260"/>
        </w:trPr>
        <w:sdt>
          <w:sdtPr>
            <w:id w:val="-1927791584"/>
            <w:placeholder>
              <w:docPart w:val="860A53019E104EA5A9989D0D3FC7775B"/>
            </w:placeholder>
            <w:showingPlcHdr/>
          </w:sdtPr>
          <w:sdtEndPr/>
          <w:sdtContent>
            <w:tc>
              <w:tcPr>
                <w:tcW w:w="5807" w:type="dxa"/>
                <w:vAlign w:val="center"/>
              </w:tcPr>
              <w:p w14:paraId="493DD1A6" w14:textId="77777777" w:rsidR="007718C5" w:rsidRPr="00610D9C" w:rsidRDefault="007718C5" w:rsidP="00985F31">
                <w:pPr>
                  <w:rPr>
                    <w:i/>
                    <w:iCs/>
                  </w:rPr>
                </w:pPr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30773258"/>
            <w:placeholder>
              <w:docPart w:val="7EFCBE13A13A4993B49D4A66A9909062"/>
            </w:placeholder>
            <w:showingPlcHdr/>
          </w:sdtPr>
          <w:sdtEndPr/>
          <w:sdtContent>
            <w:tc>
              <w:tcPr>
                <w:tcW w:w="3209" w:type="dxa"/>
              </w:tcPr>
              <w:p w14:paraId="63A0AAF7" w14:textId="77777777" w:rsidR="007718C5" w:rsidRPr="00610D9C" w:rsidRDefault="007718C5" w:rsidP="00985F31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18C5" w:rsidRPr="00610D9C" w14:paraId="5AE78EB9" w14:textId="77777777" w:rsidTr="00985F31">
        <w:trPr>
          <w:trHeight w:val="260"/>
        </w:trPr>
        <w:sdt>
          <w:sdtPr>
            <w:id w:val="375121378"/>
            <w:placeholder>
              <w:docPart w:val="5FFC4821BAFA43C4B5037DD6EEB9F3A1"/>
            </w:placeholder>
            <w:showingPlcHdr/>
          </w:sdtPr>
          <w:sdtEndPr/>
          <w:sdtContent>
            <w:tc>
              <w:tcPr>
                <w:tcW w:w="5807" w:type="dxa"/>
                <w:vAlign w:val="center"/>
              </w:tcPr>
              <w:p w14:paraId="1000325A" w14:textId="77777777" w:rsidR="007718C5" w:rsidRPr="00610D9C" w:rsidRDefault="007718C5" w:rsidP="00985F31">
                <w:pPr>
                  <w:rPr>
                    <w:i/>
                    <w:iCs/>
                  </w:rPr>
                </w:pPr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9938948"/>
            <w:placeholder>
              <w:docPart w:val="7EFCBE13A13A4993B49D4A66A9909062"/>
            </w:placeholder>
            <w:showingPlcHdr/>
          </w:sdtPr>
          <w:sdtEndPr/>
          <w:sdtContent>
            <w:tc>
              <w:tcPr>
                <w:tcW w:w="3209" w:type="dxa"/>
              </w:tcPr>
              <w:p w14:paraId="729861A9" w14:textId="77777777" w:rsidR="007718C5" w:rsidRPr="00610D9C" w:rsidRDefault="007718C5" w:rsidP="00985F31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18C5" w:rsidRPr="00610D9C" w14:paraId="69DE954D" w14:textId="77777777" w:rsidTr="00985F31">
        <w:trPr>
          <w:trHeight w:val="260"/>
        </w:trPr>
        <w:sdt>
          <w:sdtPr>
            <w:id w:val="-1517147217"/>
            <w:placeholder>
              <w:docPart w:val="6F7B048A8EB54AB3A172396BAAF22FC0"/>
            </w:placeholder>
            <w:showingPlcHdr/>
          </w:sdtPr>
          <w:sdtEndPr/>
          <w:sdtContent>
            <w:tc>
              <w:tcPr>
                <w:tcW w:w="5807" w:type="dxa"/>
                <w:vAlign w:val="center"/>
              </w:tcPr>
              <w:p w14:paraId="005B32A4" w14:textId="77777777" w:rsidR="007718C5" w:rsidRPr="00610D9C" w:rsidRDefault="007718C5" w:rsidP="00985F31">
                <w:pPr>
                  <w:rPr>
                    <w:i/>
                    <w:iCs/>
                  </w:rPr>
                </w:pPr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6721396"/>
            <w:placeholder>
              <w:docPart w:val="7EFCBE13A13A4993B49D4A66A9909062"/>
            </w:placeholder>
            <w:showingPlcHdr/>
          </w:sdtPr>
          <w:sdtEndPr/>
          <w:sdtContent>
            <w:tc>
              <w:tcPr>
                <w:tcW w:w="3209" w:type="dxa"/>
              </w:tcPr>
              <w:p w14:paraId="45B2727A" w14:textId="77777777" w:rsidR="007718C5" w:rsidRPr="00610D9C" w:rsidRDefault="007718C5" w:rsidP="00985F31">
                <w:r w:rsidRPr="00610D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9B8DD3" w14:textId="77777777" w:rsidR="00420120" w:rsidRDefault="00420120" w:rsidP="00420120">
      <w:pPr>
        <w:pStyle w:val="Heading2"/>
      </w:pPr>
    </w:p>
    <w:p w14:paraId="5D89B834" w14:textId="77777777" w:rsidR="00BE6D31" w:rsidRDefault="00BE6D31" w:rsidP="00420120">
      <w:pPr>
        <w:pStyle w:val="Heading2"/>
      </w:pPr>
    </w:p>
    <w:p w14:paraId="51234038" w14:textId="55BD62F2" w:rsidR="00420120" w:rsidRPr="00610D9C" w:rsidRDefault="00F655C4" w:rsidP="00420120">
      <w:pPr>
        <w:pStyle w:val="Heading2"/>
      </w:pPr>
      <w:r>
        <w:t>DTA Team</w:t>
      </w:r>
      <w:r w:rsidR="003371C4">
        <w:t xml:space="preserve">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7718C5" w:rsidRPr="00610D9C" w14:paraId="13E550A4" w14:textId="77777777" w:rsidTr="1BA3E4E3">
        <w:tc>
          <w:tcPr>
            <w:tcW w:w="9016" w:type="dxa"/>
            <w:gridSpan w:val="2"/>
          </w:tcPr>
          <w:p w14:paraId="3FD97188" w14:textId="125C6C32" w:rsidR="007718C5" w:rsidRPr="007718C5" w:rsidRDefault="007718C5" w:rsidP="00985F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indicate </w:t>
            </w:r>
            <w:r w:rsidR="00CC363C">
              <w:rPr>
                <w:b/>
                <w:bCs/>
              </w:rPr>
              <w:t xml:space="preserve">if </w:t>
            </w:r>
            <w:r>
              <w:rPr>
                <w:b/>
                <w:bCs/>
              </w:rPr>
              <w:t>support would be required</w:t>
            </w:r>
            <w:r w:rsidR="00CC363C">
              <w:rPr>
                <w:b/>
                <w:bCs/>
              </w:rPr>
              <w:t xml:space="preserve"> from the DTA Team</w:t>
            </w:r>
            <w:r>
              <w:rPr>
                <w:b/>
                <w:bCs/>
              </w:rPr>
              <w:t xml:space="preserve"> to deliver the activity:</w:t>
            </w:r>
          </w:p>
        </w:tc>
      </w:tr>
      <w:tr w:rsidR="007718C5" w:rsidRPr="00610D9C" w14:paraId="4B68F38A" w14:textId="77777777" w:rsidTr="1BA3E4E3">
        <w:tc>
          <w:tcPr>
            <w:tcW w:w="5807" w:type="dxa"/>
          </w:tcPr>
          <w:p w14:paraId="5F535C13" w14:textId="77777777" w:rsidR="007718C5" w:rsidRPr="00610D9C" w:rsidRDefault="007718C5" w:rsidP="00985F31">
            <w:pPr>
              <w:rPr>
                <w:b/>
                <w:bCs/>
              </w:rPr>
            </w:pPr>
            <w:r>
              <w:rPr>
                <w:b/>
                <w:bCs/>
              </w:rPr>
              <w:t>Support</w:t>
            </w:r>
          </w:p>
        </w:tc>
        <w:tc>
          <w:tcPr>
            <w:tcW w:w="3209" w:type="dxa"/>
          </w:tcPr>
          <w:p w14:paraId="1C001D18" w14:textId="77777777" w:rsidR="007718C5" w:rsidRPr="00610D9C" w:rsidRDefault="007718C5" w:rsidP="00985F31">
            <w:pPr>
              <w:rPr>
                <w:b/>
                <w:bCs/>
              </w:rPr>
            </w:pPr>
          </w:p>
        </w:tc>
      </w:tr>
      <w:tr w:rsidR="007718C5" w:rsidRPr="00610D9C" w14:paraId="7DB957B2" w14:textId="77777777" w:rsidTr="1BA3E4E3">
        <w:trPr>
          <w:trHeight w:val="260"/>
        </w:trPr>
        <w:sdt>
          <w:sdtPr>
            <w:id w:val="1429237080"/>
            <w:placeholder>
              <w:docPart w:val="2DB7CDF5B56147079F5393AC74160D98"/>
            </w:placeholder>
          </w:sdtPr>
          <w:sdtEndPr/>
          <w:sdtContent>
            <w:tc>
              <w:tcPr>
                <w:tcW w:w="5807" w:type="dxa"/>
                <w:vAlign w:val="center"/>
              </w:tcPr>
              <w:p w14:paraId="1453DC76" w14:textId="77777777" w:rsidR="007718C5" w:rsidRPr="00610D9C" w:rsidRDefault="007718C5" w:rsidP="00985F31">
                <w:r>
                  <w:t>Hosting of activity/resources via DTA virtual platform – Zoom, Teams, Padlet, website</w:t>
                </w:r>
              </w:p>
            </w:tc>
          </w:sdtContent>
        </w:sdt>
        <w:sdt>
          <w:sdtPr>
            <w:id w:val="201017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9" w:type="dxa"/>
              </w:tcPr>
              <w:p w14:paraId="703D60D9" w14:textId="77777777" w:rsidR="007718C5" w:rsidRPr="00610D9C" w:rsidRDefault="007718C5" w:rsidP="00985F31">
                <w:r w:rsidRPr="00610D9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18C5" w:rsidRPr="00610D9C" w14:paraId="775FC271" w14:textId="77777777" w:rsidTr="1BA3E4E3">
        <w:trPr>
          <w:trHeight w:val="260"/>
        </w:trPr>
        <w:tc>
          <w:tcPr>
            <w:tcW w:w="5807" w:type="dxa"/>
            <w:vAlign w:val="center"/>
          </w:tcPr>
          <w:p w14:paraId="4A663309" w14:textId="77777777" w:rsidR="007718C5" w:rsidRPr="00610D9C" w:rsidRDefault="007718C5" w:rsidP="00985F31">
            <w:r>
              <w:t>Activity dissemination/advertising</w:t>
            </w:r>
          </w:p>
        </w:tc>
        <w:sdt>
          <w:sdtPr>
            <w:id w:val="10856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9" w:type="dxa"/>
              </w:tcPr>
              <w:p w14:paraId="4DC0C559" w14:textId="72888C07" w:rsidR="007718C5" w:rsidRPr="00610D9C" w:rsidRDefault="5332A450" w:rsidP="00985F31">
                <w:r w:rsidRPr="1BA3E4E3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</w:tr>
      <w:tr w:rsidR="007718C5" w:rsidRPr="00610D9C" w14:paraId="794E94C6" w14:textId="77777777" w:rsidTr="1BA3E4E3">
        <w:trPr>
          <w:trHeight w:val="260"/>
        </w:trPr>
        <w:sdt>
          <w:sdtPr>
            <w:id w:val="1423918494"/>
            <w:placeholder>
              <w:docPart w:val="C0EC6FA7281B4649B1977110946E7505"/>
            </w:placeholder>
          </w:sdtPr>
          <w:sdtEndPr/>
          <w:sdtContent>
            <w:tc>
              <w:tcPr>
                <w:tcW w:w="5807" w:type="dxa"/>
                <w:vAlign w:val="center"/>
              </w:tcPr>
              <w:p w14:paraId="2FB36476" w14:textId="77777777" w:rsidR="007718C5" w:rsidRPr="00610D9C" w:rsidRDefault="007718C5" w:rsidP="00985F31">
                <w:r>
                  <w:t>Event registration via DTA website</w:t>
                </w:r>
              </w:p>
            </w:tc>
          </w:sdtContent>
        </w:sdt>
        <w:sdt>
          <w:sdtPr>
            <w:id w:val="-16979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9" w:type="dxa"/>
              </w:tcPr>
              <w:p w14:paraId="1021BCA4" w14:textId="77777777" w:rsidR="007718C5" w:rsidRPr="00610D9C" w:rsidRDefault="007718C5" w:rsidP="00985F31">
                <w:r w:rsidRPr="00610D9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18C5" w:rsidRPr="00610D9C" w14:paraId="40011F68" w14:textId="77777777" w:rsidTr="1BA3E4E3">
        <w:trPr>
          <w:trHeight w:val="260"/>
        </w:trPr>
        <w:sdt>
          <w:sdtPr>
            <w:id w:val="182564656"/>
            <w:placeholder>
              <w:docPart w:val="562F23A19338468EB505ED8097ED10B5"/>
            </w:placeholder>
          </w:sdtPr>
          <w:sdtEndPr/>
          <w:sdtContent>
            <w:tc>
              <w:tcPr>
                <w:tcW w:w="5807" w:type="dxa"/>
                <w:vAlign w:val="center"/>
              </w:tcPr>
              <w:p w14:paraId="56AE6EC8" w14:textId="77777777" w:rsidR="007718C5" w:rsidRPr="00610D9C" w:rsidRDefault="007718C5" w:rsidP="00985F31">
                <w:pPr>
                  <w:rPr>
                    <w:i/>
                    <w:iCs/>
                  </w:rPr>
                </w:pPr>
                <w:r>
                  <w:t>Delivery support</w:t>
                </w:r>
              </w:p>
            </w:tc>
          </w:sdtContent>
        </w:sdt>
        <w:sdt>
          <w:sdtPr>
            <w:id w:val="-167370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9" w:type="dxa"/>
              </w:tcPr>
              <w:p w14:paraId="7CDCDC6C" w14:textId="77777777" w:rsidR="007718C5" w:rsidRPr="00610D9C" w:rsidRDefault="007718C5" w:rsidP="00985F31">
                <w:r w:rsidRPr="00610D9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18C5" w:rsidRPr="00610D9C" w14:paraId="7FBEDF88" w14:textId="77777777" w:rsidTr="1BA3E4E3">
        <w:trPr>
          <w:trHeight w:val="260"/>
        </w:trPr>
        <w:sdt>
          <w:sdtPr>
            <w:id w:val="466637034"/>
            <w:placeholder>
              <w:docPart w:val="BC40EDC78A3D48959928431F315F4E4F"/>
            </w:placeholder>
          </w:sdtPr>
          <w:sdtEndPr/>
          <w:sdtContent>
            <w:tc>
              <w:tcPr>
                <w:tcW w:w="5807" w:type="dxa"/>
                <w:vAlign w:val="center"/>
              </w:tcPr>
              <w:p w14:paraId="061EC282" w14:textId="77777777" w:rsidR="007718C5" w:rsidRPr="00610D9C" w:rsidRDefault="007718C5" w:rsidP="00985F31">
                <w:pPr>
                  <w:rPr>
                    <w:i/>
                    <w:iCs/>
                  </w:rPr>
                </w:pPr>
                <w:r>
                  <w:t>Other</w:t>
                </w:r>
              </w:p>
            </w:tc>
          </w:sdtContent>
        </w:sdt>
        <w:sdt>
          <w:sdtPr>
            <w:id w:val="-75227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9" w:type="dxa"/>
              </w:tcPr>
              <w:p w14:paraId="6518B404" w14:textId="77777777" w:rsidR="007718C5" w:rsidRPr="00610D9C" w:rsidRDefault="007718C5" w:rsidP="00985F31">
                <w:r w:rsidRPr="00610D9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18C5" w:rsidRPr="00610D9C" w14:paraId="01D475BD" w14:textId="77777777" w:rsidTr="1BA3E4E3">
        <w:trPr>
          <w:trHeight w:val="260"/>
        </w:trPr>
        <w:sdt>
          <w:sdtPr>
            <w:id w:val="-801687770"/>
            <w:placeholder>
              <w:docPart w:val="5DD7D8724D8A4AC68D5FB9A0F8698B0B"/>
            </w:placeholder>
          </w:sdtPr>
          <w:sdtEndPr/>
          <w:sdtContent>
            <w:tc>
              <w:tcPr>
                <w:tcW w:w="9016" w:type="dxa"/>
                <w:gridSpan w:val="2"/>
                <w:vAlign w:val="center"/>
              </w:tcPr>
              <w:p w14:paraId="58925BB1" w14:textId="77777777" w:rsidR="007718C5" w:rsidRPr="00610D9C" w:rsidRDefault="007718C5" w:rsidP="00985F31">
                <w:r>
                  <w:t>If ‘other’ selected, please provide details:</w:t>
                </w:r>
              </w:p>
            </w:tc>
          </w:sdtContent>
        </w:sdt>
      </w:tr>
    </w:tbl>
    <w:p w14:paraId="4229C36C" w14:textId="77777777" w:rsidR="00420120" w:rsidRDefault="00420120"/>
    <w:p w14:paraId="66522193" w14:textId="77777777" w:rsidR="004A4939" w:rsidRPr="00610D9C" w:rsidRDefault="004A4939">
      <w:pPr>
        <w:rPr>
          <w:b/>
          <w:bCs/>
          <w:sz w:val="24"/>
          <w:szCs w:val="24"/>
        </w:rPr>
      </w:pPr>
      <w:r w:rsidRPr="00610D9C">
        <w:rPr>
          <w:b/>
          <w:bCs/>
          <w:sz w:val="24"/>
          <w:szCs w:val="24"/>
        </w:rPr>
        <w:t>Further information</w:t>
      </w:r>
    </w:p>
    <w:p w14:paraId="6D290078" w14:textId="469EE2A2" w:rsidR="001176C5" w:rsidRPr="00610D9C" w:rsidRDefault="004A4939">
      <w:r w:rsidRPr="00610D9C">
        <w:t xml:space="preserve">Can be found via the DTA website </w:t>
      </w:r>
      <w:hyperlink r:id="rId12" w:history="1">
        <w:r w:rsidR="0090788F" w:rsidRPr="006F0F20">
          <w:rPr>
            <w:rStyle w:val="Hyperlink"/>
          </w:rPr>
          <w:t>https://www.unialliance.ac.uk/dta//training-overview/engagement/supervisor-grant</w:t>
        </w:r>
      </w:hyperlink>
      <w:r w:rsidR="0090788F">
        <w:t xml:space="preserve"> </w:t>
      </w:r>
    </w:p>
    <w:p w14:paraId="3762E134" w14:textId="0C802F97" w:rsidR="007335CC" w:rsidRPr="00610D9C" w:rsidRDefault="007335CC" w:rsidP="001176C5">
      <w:pPr>
        <w:jc w:val="center"/>
      </w:pPr>
    </w:p>
    <w:p w14:paraId="5EE89F62" w14:textId="77777777" w:rsidR="001176C5" w:rsidRPr="00610D9C" w:rsidRDefault="001176C5"/>
    <w:p w14:paraId="3BC037A4" w14:textId="77777777" w:rsidR="001176C5" w:rsidRPr="00610D9C" w:rsidRDefault="001176C5">
      <w:pPr>
        <w:rPr>
          <w:rFonts w:asciiTheme="majorHAnsi" w:eastAsiaTheme="majorEastAsia" w:hAnsiTheme="majorHAnsi" w:cstheme="majorBidi"/>
          <w:color w:val="172ECF" w:themeColor="accent1" w:themeShade="BF"/>
          <w:sz w:val="26"/>
          <w:szCs w:val="26"/>
        </w:rPr>
      </w:pPr>
      <w:r w:rsidRPr="00610D9C">
        <w:br w:type="page"/>
      </w:r>
    </w:p>
    <w:p w14:paraId="11307C30" w14:textId="632273C5" w:rsidR="009C2C09" w:rsidRPr="00610D9C" w:rsidRDefault="007335CC" w:rsidP="00A95539">
      <w:pPr>
        <w:pStyle w:val="Heading2"/>
      </w:pPr>
      <w:r w:rsidRPr="00610D9C">
        <w:lastRenderedPageBreak/>
        <w:t>Equality &amp; Diversity Monitoring (optional)</w:t>
      </w:r>
    </w:p>
    <w:p w14:paraId="28F6EDD9" w14:textId="63BD9D3F" w:rsidR="007335CC" w:rsidRPr="00610D9C" w:rsidRDefault="007335CC">
      <w:r w:rsidRPr="00610D9C">
        <w:t>This information is collected for monitoring purposes only and will be removed from the application for selection purposes.</w:t>
      </w:r>
      <w:r w:rsidR="00973455" w:rsidRPr="00610D9C">
        <w:t xml:space="preserve"> For applications with multiple applicants, this information</w:t>
      </w:r>
      <w:r w:rsidR="00610D9C" w:rsidRPr="00610D9C">
        <w:t xml:space="preserve"> should be completed for the lead applicant.</w:t>
      </w:r>
    </w:p>
    <w:p w14:paraId="7534417E" w14:textId="6913A1A6" w:rsidR="007335CC" w:rsidRPr="00610D9C" w:rsidRDefault="007335CC">
      <w:pPr>
        <w:pBdr>
          <w:bottom w:val="single" w:sz="6" w:space="1" w:color="auto"/>
        </w:pBdr>
      </w:pPr>
      <w:r w:rsidRPr="00610D9C">
        <w:t xml:space="preserve">If you choose not to provide this </w:t>
      </w:r>
      <w:r w:rsidR="00A95539" w:rsidRPr="00610D9C">
        <w:t>information,</w:t>
      </w:r>
      <w:r w:rsidRPr="00610D9C">
        <w:t xml:space="preserve"> please select this tick box</w:t>
      </w:r>
      <w:r w:rsidR="00A95539" w:rsidRPr="00610D9C">
        <w:t xml:space="preserve"> </w:t>
      </w:r>
      <w:sdt>
        <w:sdtPr>
          <w:id w:val="-179135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81" w:rsidRPr="00610D9C">
            <w:rPr>
              <w:rFonts w:ascii="MS Gothic" w:eastAsia="MS Gothic" w:hAnsi="MS Gothic" w:hint="eastAsia"/>
            </w:rPr>
            <w:t>☐</w:t>
          </w:r>
        </w:sdtContent>
      </w:sdt>
    </w:p>
    <w:p w14:paraId="29175A7B" w14:textId="77777777" w:rsidR="00A95539" w:rsidRPr="00610D9C" w:rsidRDefault="00A95539">
      <w:pPr>
        <w:pBdr>
          <w:bottom w:val="single" w:sz="6" w:space="1" w:color="auto"/>
        </w:pBdr>
      </w:pPr>
    </w:p>
    <w:p w14:paraId="40CC9E82" w14:textId="6F642BF3" w:rsidR="0037283C" w:rsidRPr="00610D9C" w:rsidRDefault="0037283C" w:rsidP="00A95539">
      <w:pPr>
        <w:rPr>
          <w:rStyle w:val="Strong"/>
        </w:rPr>
      </w:pPr>
      <w:r w:rsidRPr="00610D9C">
        <w:rPr>
          <w:rStyle w:val="Strong"/>
        </w:rPr>
        <w:t>Gender</w:t>
      </w:r>
    </w:p>
    <w:p w14:paraId="4E1CDD7C" w14:textId="42742F26" w:rsidR="0037283C" w:rsidRPr="00610D9C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 w:rsidRPr="00610D9C">
        <w:rPr>
          <w:sz w:val="22"/>
          <w:szCs w:val="22"/>
          <w:lang w:val="en-GB"/>
        </w:rPr>
        <w:t>Female</w:t>
      </w:r>
      <w:r w:rsidR="00C21488" w:rsidRPr="00610D9C">
        <w:rPr>
          <w:sz w:val="22"/>
          <w:szCs w:val="22"/>
          <w:lang w:val="en-GB"/>
        </w:rPr>
        <w:t xml:space="preserve"> </w:t>
      </w:r>
      <w:sdt>
        <w:sdtPr>
          <w:rPr>
            <w:sz w:val="22"/>
            <w:szCs w:val="22"/>
            <w:lang w:val="en-GB"/>
          </w:rPr>
          <w:id w:val="178546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488" w:rsidRPr="00610D9C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032D4F5F" w14:textId="52A87A69" w:rsidR="00643C9C" w:rsidRPr="00610D9C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 w:rsidRPr="00610D9C">
        <w:rPr>
          <w:sz w:val="22"/>
          <w:szCs w:val="22"/>
          <w:lang w:val="en-GB"/>
        </w:rPr>
        <w:t>Male</w:t>
      </w:r>
      <w:r w:rsidR="00C21488" w:rsidRPr="00610D9C">
        <w:rPr>
          <w:sz w:val="22"/>
          <w:szCs w:val="22"/>
          <w:lang w:val="en-GB"/>
        </w:rPr>
        <w:t xml:space="preserve"> </w:t>
      </w:r>
      <w:sdt>
        <w:sdtPr>
          <w:rPr>
            <w:sz w:val="22"/>
            <w:szCs w:val="22"/>
            <w:lang w:val="en-GB"/>
          </w:rPr>
          <w:id w:val="-200210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488" w:rsidRPr="00610D9C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4B0265EA" w14:textId="11CD6A13" w:rsidR="00643C9C" w:rsidRPr="00610D9C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 w:rsidRPr="00610D9C">
        <w:rPr>
          <w:sz w:val="22"/>
          <w:szCs w:val="22"/>
          <w:lang w:val="en-GB"/>
        </w:rPr>
        <w:t>Non-binary</w:t>
      </w:r>
      <w:r w:rsidR="00C21488" w:rsidRPr="00610D9C">
        <w:rPr>
          <w:sz w:val="22"/>
          <w:szCs w:val="22"/>
          <w:lang w:val="en-GB"/>
        </w:rPr>
        <w:t xml:space="preserve"> </w:t>
      </w:r>
      <w:sdt>
        <w:sdtPr>
          <w:rPr>
            <w:sz w:val="22"/>
            <w:szCs w:val="22"/>
            <w:lang w:val="en-GB"/>
          </w:rPr>
          <w:id w:val="-89373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81" w:rsidRPr="00610D9C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5E0BDAE7" w14:textId="2FE4323F" w:rsidR="00643C9C" w:rsidRPr="00610D9C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 w:rsidRPr="00610D9C">
        <w:rPr>
          <w:sz w:val="22"/>
          <w:szCs w:val="22"/>
          <w:lang w:val="en-GB"/>
        </w:rPr>
        <w:t>Other</w:t>
      </w:r>
      <w:r w:rsidR="00C21488" w:rsidRPr="00610D9C">
        <w:rPr>
          <w:sz w:val="22"/>
          <w:szCs w:val="22"/>
          <w:lang w:val="en-GB"/>
        </w:rPr>
        <w:t xml:space="preserve"> </w:t>
      </w:r>
      <w:sdt>
        <w:sdtPr>
          <w:rPr>
            <w:sz w:val="22"/>
            <w:szCs w:val="22"/>
            <w:lang w:val="en-GB"/>
          </w:rPr>
          <w:id w:val="-65429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488" w:rsidRPr="00610D9C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sdt>
      <w:sdtPr>
        <w:rPr>
          <w:sz w:val="22"/>
          <w:szCs w:val="22"/>
          <w:lang w:val="en-GB"/>
        </w:rPr>
        <w:id w:val="1788080683"/>
        <w:placeholder>
          <w:docPart w:val="DefaultPlaceholder_-1854013440"/>
        </w:placeholder>
        <w:showingPlcHdr/>
      </w:sdtPr>
      <w:sdtEndPr/>
      <w:sdtContent>
        <w:p w14:paraId="7BF5F6E0" w14:textId="69AFCE72" w:rsidR="008F0A51" w:rsidRPr="00610D9C" w:rsidRDefault="008F0A51" w:rsidP="008F0A51">
          <w:pPr>
            <w:pStyle w:val="ListParagraph"/>
            <w:rPr>
              <w:sz w:val="22"/>
              <w:szCs w:val="22"/>
              <w:lang w:val="en-GB"/>
            </w:rPr>
          </w:pPr>
          <w:r w:rsidRPr="00610D9C">
            <w:rPr>
              <w:rStyle w:val="PlaceholderText"/>
              <w:lang w:val="en-GB"/>
            </w:rPr>
            <w:t>Click or tap here to enter text.</w:t>
          </w:r>
        </w:p>
      </w:sdtContent>
    </w:sdt>
    <w:p w14:paraId="1DBE3FE6" w14:textId="77D3306E" w:rsidR="00643C9C" w:rsidRPr="00610D9C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 w:rsidRPr="00610D9C">
        <w:rPr>
          <w:sz w:val="22"/>
          <w:szCs w:val="22"/>
          <w:lang w:val="en-GB"/>
        </w:rPr>
        <w:t>Prefer not to say</w:t>
      </w:r>
      <w:r w:rsidR="00C21488" w:rsidRPr="00610D9C">
        <w:rPr>
          <w:sz w:val="22"/>
          <w:szCs w:val="22"/>
          <w:lang w:val="en-GB"/>
        </w:rPr>
        <w:t xml:space="preserve"> </w:t>
      </w:r>
      <w:sdt>
        <w:sdtPr>
          <w:rPr>
            <w:sz w:val="22"/>
            <w:szCs w:val="22"/>
            <w:lang w:val="en-GB"/>
          </w:rPr>
          <w:id w:val="74414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488" w:rsidRPr="00610D9C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02D2DD9F" w14:textId="77777777" w:rsidR="00643C9C" w:rsidRPr="00610D9C" w:rsidRDefault="00643C9C"/>
    <w:p w14:paraId="27A0870D" w14:textId="1871AE1C" w:rsidR="0037283C" w:rsidRPr="00610D9C" w:rsidRDefault="0037283C">
      <w:pPr>
        <w:rPr>
          <w:rStyle w:val="Strong"/>
        </w:rPr>
      </w:pPr>
      <w:r w:rsidRPr="00610D9C">
        <w:rPr>
          <w:rStyle w:val="Strong"/>
        </w:rPr>
        <w:t>Is your gender identity the same as the gender you were assigned at birth?</w:t>
      </w:r>
    </w:p>
    <w:p w14:paraId="742A9EA6" w14:textId="0544F918" w:rsidR="00643C9C" w:rsidRPr="00610D9C" w:rsidRDefault="00643C9C" w:rsidP="00C21488">
      <w:pPr>
        <w:pStyle w:val="ListParagraph"/>
        <w:numPr>
          <w:ilvl w:val="0"/>
          <w:numId w:val="9"/>
        </w:numPr>
        <w:rPr>
          <w:sz w:val="22"/>
          <w:szCs w:val="22"/>
          <w:lang w:val="en-GB"/>
        </w:rPr>
      </w:pPr>
      <w:r w:rsidRPr="00610D9C">
        <w:rPr>
          <w:sz w:val="22"/>
          <w:szCs w:val="22"/>
          <w:lang w:val="en-GB"/>
        </w:rPr>
        <w:t>Yes</w:t>
      </w:r>
      <w:r w:rsidR="00C21488" w:rsidRPr="00610D9C">
        <w:rPr>
          <w:sz w:val="22"/>
          <w:szCs w:val="22"/>
          <w:lang w:val="en-GB"/>
        </w:rPr>
        <w:t xml:space="preserve"> </w:t>
      </w:r>
      <w:sdt>
        <w:sdtPr>
          <w:rPr>
            <w:sz w:val="22"/>
            <w:szCs w:val="22"/>
            <w:lang w:val="en-GB"/>
          </w:rPr>
          <w:id w:val="16166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488" w:rsidRPr="00610D9C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7CBEBB95" w14:textId="6DF76425" w:rsidR="00643C9C" w:rsidRPr="00610D9C" w:rsidRDefault="00643C9C" w:rsidP="00C21488">
      <w:pPr>
        <w:pStyle w:val="ListParagraph"/>
        <w:numPr>
          <w:ilvl w:val="0"/>
          <w:numId w:val="9"/>
        </w:numPr>
        <w:rPr>
          <w:sz w:val="22"/>
          <w:szCs w:val="22"/>
          <w:lang w:val="en-GB"/>
        </w:rPr>
      </w:pPr>
      <w:r w:rsidRPr="00610D9C">
        <w:rPr>
          <w:sz w:val="22"/>
          <w:szCs w:val="22"/>
          <w:lang w:val="en-GB"/>
        </w:rPr>
        <w:t xml:space="preserve">No </w:t>
      </w:r>
      <w:sdt>
        <w:sdtPr>
          <w:rPr>
            <w:sz w:val="22"/>
            <w:szCs w:val="22"/>
            <w:lang w:val="en-GB"/>
          </w:rPr>
          <w:id w:val="141027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488" w:rsidRPr="00610D9C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786398ED" w14:textId="4649662A" w:rsidR="00643C9C" w:rsidRPr="00610D9C" w:rsidRDefault="00643C9C" w:rsidP="00C21488">
      <w:pPr>
        <w:pStyle w:val="ListParagraph"/>
        <w:numPr>
          <w:ilvl w:val="0"/>
          <w:numId w:val="9"/>
        </w:numPr>
        <w:rPr>
          <w:sz w:val="22"/>
          <w:szCs w:val="22"/>
          <w:lang w:val="en-GB"/>
        </w:rPr>
      </w:pPr>
      <w:r w:rsidRPr="00610D9C">
        <w:rPr>
          <w:sz w:val="22"/>
          <w:szCs w:val="22"/>
          <w:lang w:val="en-GB"/>
        </w:rPr>
        <w:t>Prefer not to say</w:t>
      </w:r>
      <w:r w:rsidR="00C21488" w:rsidRPr="00610D9C">
        <w:rPr>
          <w:sz w:val="22"/>
          <w:szCs w:val="22"/>
          <w:lang w:val="en-GB"/>
        </w:rPr>
        <w:t xml:space="preserve"> </w:t>
      </w:r>
      <w:sdt>
        <w:sdtPr>
          <w:rPr>
            <w:sz w:val="22"/>
            <w:szCs w:val="22"/>
            <w:lang w:val="en-GB"/>
          </w:rPr>
          <w:id w:val="198534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488" w:rsidRPr="00610D9C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4E2976D6" w14:textId="77777777" w:rsidR="0037283C" w:rsidRPr="00610D9C" w:rsidRDefault="0037283C"/>
    <w:p w14:paraId="745749BA" w14:textId="602A3469" w:rsidR="0037283C" w:rsidRPr="00610D9C" w:rsidRDefault="0037283C">
      <w:pPr>
        <w:rPr>
          <w:rStyle w:val="Strong"/>
        </w:rPr>
      </w:pPr>
      <w:r w:rsidRPr="00610D9C">
        <w:rPr>
          <w:rStyle w:val="Strong"/>
        </w:rPr>
        <w:t>Sexual orientation</w:t>
      </w:r>
    </w:p>
    <w:p w14:paraId="5139075F" w14:textId="4B4C4936" w:rsidR="00EB084B" w:rsidRPr="00610D9C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Bisexual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46466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8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13DCB356" w14:textId="4A107DB1" w:rsidR="00EB084B" w:rsidRPr="00610D9C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Gay man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54976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14D8AC55" w14:textId="5C36003F" w:rsidR="00EB084B" w:rsidRPr="00610D9C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Gay woman/ lesbian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37630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5757F44C" w14:textId="54A0F536" w:rsidR="00EB084B" w:rsidRPr="00610D9C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Heterosexual/ straight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47850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08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6443E305" w14:textId="159B769C" w:rsidR="00EB084B" w:rsidRPr="00610D9C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 xml:space="preserve">Other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81640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  <w:lang w:val="en-GB"/>
        </w:rPr>
        <w:id w:val="-1985534795"/>
        <w:placeholder>
          <w:docPart w:val="DefaultPlaceholder_-1854013440"/>
        </w:placeholder>
        <w:showingPlcHdr/>
      </w:sdtPr>
      <w:sdtEndPr/>
      <w:sdtContent>
        <w:p w14:paraId="1B6927BC" w14:textId="37A10B36" w:rsidR="00EB084B" w:rsidRPr="00610D9C" w:rsidRDefault="008F0A51" w:rsidP="00C21488">
          <w:pPr>
            <w:pStyle w:val="ListParagraph"/>
            <w:numPr>
              <w:ilvl w:val="1"/>
              <w:numId w:val="10"/>
            </w:numPr>
            <w:rPr>
              <w:rFonts w:ascii="Arial" w:eastAsia="Arial" w:hAnsi="Arial" w:cs="Arial"/>
              <w:sz w:val="22"/>
              <w:szCs w:val="22"/>
              <w:lang w:val="en-GB"/>
            </w:rPr>
          </w:pPr>
          <w:r w:rsidRPr="00610D9C">
            <w:rPr>
              <w:rStyle w:val="PlaceholderText"/>
              <w:lang w:val="en-GB"/>
            </w:rPr>
            <w:t>Click or tap here to enter text.</w:t>
          </w:r>
        </w:p>
      </w:sdtContent>
    </w:sdt>
    <w:p w14:paraId="2C2626DF" w14:textId="72B7468D" w:rsidR="00EB084B" w:rsidRPr="00610D9C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 xml:space="preserve">Prefer not to say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61864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47C4D18B" w14:textId="77777777" w:rsidR="0037283C" w:rsidRPr="00610D9C" w:rsidRDefault="0037283C"/>
    <w:p w14:paraId="6548E698" w14:textId="53B45244" w:rsidR="0037283C" w:rsidRPr="00610D9C" w:rsidRDefault="0037283C">
      <w:r w:rsidRPr="00610D9C">
        <w:rPr>
          <w:rStyle w:val="Strong"/>
        </w:rPr>
        <w:t>Ethnicity</w:t>
      </w:r>
    </w:p>
    <w:p w14:paraId="61285D63" w14:textId="2891BEB6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 xml:space="preserve">White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86093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64937EF2" w14:textId="7424B84D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lastRenderedPageBreak/>
        <w:t>Mixed White and Black Caribbean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15984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0979FDE8" w14:textId="2232D115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Mixed White and Black African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22048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280E67A7" w14:textId="48B4C9C0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Mixed White and Asian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38654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4BAB3840" w14:textId="72DA4CF7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Mixed Other Background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38753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615F820B" w14:textId="1BDD0194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Asian or Asian Indian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4100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280CC108" w14:textId="696D5C5C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Asian or Asian Pakistani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33303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0C562301" w14:textId="40F47DC4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Asian or Asian Bangladeshi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5812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5F89A1B2" w14:textId="312DF4D7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Asian or Other Background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03145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  <w:lang w:val="en-GB"/>
        </w:rPr>
        <w:id w:val="1642838471"/>
        <w:placeholder>
          <w:docPart w:val="DefaultPlaceholder_-1854013440"/>
        </w:placeholder>
        <w:showingPlcHdr/>
      </w:sdtPr>
      <w:sdtEndPr/>
      <w:sdtContent>
        <w:p w14:paraId="3E0D1CAE" w14:textId="4E12072F" w:rsidR="004D173B" w:rsidRPr="00610D9C" w:rsidRDefault="008F0A51" w:rsidP="001E5F21">
          <w:pPr>
            <w:pStyle w:val="ListParagraph"/>
            <w:numPr>
              <w:ilvl w:val="1"/>
              <w:numId w:val="11"/>
            </w:numPr>
            <w:rPr>
              <w:rFonts w:ascii="Arial" w:eastAsia="Arial" w:hAnsi="Arial" w:cs="Arial"/>
              <w:sz w:val="22"/>
              <w:szCs w:val="22"/>
              <w:lang w:val="en-GB"/>
            </w:rPr>
          </w:pPr>
          <w:r w:rsidRPr="00610D9C">
            <w:rPr>
              <w:rStyle w:val="PlaceholderText"/>
              <w:lang w:val="en-GB"/>
            </w:rPr>
            <w:t>Click or tap here to enter text.</w:t>
          </w:r>
        </w:p>
      </w:sdtContent>
    </w:sdt>
    <w:p w14:paraId="18121216" w14:textId="0D731AF7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Black or Black Caribbean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63081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084C856D" w14:textId="206ADAF4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Black or Black African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80343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7AA7593F" w14:textId="204F4813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Black Other Background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86536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  <w:lang w:val="en-GB"/>
        </w:rPr>
        <w:id w:val="1489518348"/>
        <w:placeholder>
          <w:docPart w:val="DefaultPlaceholder_-1854013440"/>
        </w:placeholder>
      </w:sdtPr>
      <w:sdtEndPr/>
      <w:sdtContent>
        <w:sdt>
          <w:sdtPr>
            <w:rPr>
              <w:rFonts w:ascii="Arial" w:eastAsia="Arial" w:hAnsi="Arial" w:cs="Arial"/>
              <w:sz w:val="22"/>
              <w:szCs w:val="22"/>
              <w:lang w:val="en-GB"/>
            </w:rPr>
            <w:id w:val="-1342617423"/>
            <w:placeholder>
              <w:docPart w:val="DefaultPlaceholder_-1854013440"/>
            </w:placeholder>
            <w:showingPlcHdr/>
          </w:sdtPr>
          <w:sdtEndPr/>
          <w:sdtContent>
            <w:p w14:paraId="0117BE00" w14:textId="1368872D" w:rsidR="004D173B" w:rsidRPr="00610D9C" w:rsidRDefault="0046195A" w:rsidP="001E5F21">
              <w:pPr>
                <w:pStyle w:val="ListParagraph"/>
                <w:numPr>
                  <w:ilvl w:val="1"/>
                  <w:numId w:val="11"/>
                </w:numPr>
                <w:rPr>
                  <w:rFonts w:ascii="Arial" w:eastAsia="Arial" w:hAnsi="Arial" w:cs="Arial"/>
                  <w:sz w:val="22"/>
                  <w:szCs w:val="22"/>
                  <w:lang w:val="en-GB"/>
                </w:rPr>
              </w:pPr>
              <w:r w:rsidRPr="00610D9C">
                <w:rPr>
                  <w:rStyle w:val="PlaceholderText"/>
                  <w:lang w:val="en-GB"/>
                </w:rPr>
                <w:t>Click or tap here to enter text.</w:t>
              </w:r>
            </w:p>
          </w:sdtContent>
        </w:sdt>
      </w:sdtContent>
    </w:sdt>
    <w:p w14:paraId="06E0C013" w14:textId="542BE00A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Chinese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92392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7735439C" w14:textId="733905A5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Gypsy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66770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516FB18B" w14:textId="59047982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Traveller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97123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02C15A3C" w14:textId="7DAB65A9" w:rsidR="00D41E16" w:rsidRPr="00610D9C" w:rsidRDefault="00D41E16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 xml:space="preserve">Roma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74216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44FAF916" w14:textId="1D996B25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Other Ethnic Background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99906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  <w:lang w:val="en-GB"/>
        </w:rPr>
        <w:id w:val="-919253670"/>
        <w:placeholder>
          <w:docPart w:val="DefaultPlaceholder_-1854013440"/>
        </w:placeholder>
        <w:showingPlcHdr/>
      </w:sdtPr>
      <w:sdtEndPr/>
      <w:sdtContent>
        <w:p w14:paraId="6B32A7CB" w14:textId="587B101A" w:rsidR="004D173B" w:rsidRPr="00610D9C" w:rsidRDefault="0046195A" w:rsidP="001E5F21">
          <w:pPr>
            <w:pStyle w:val="ListParagraph"/>
            <w:numPr>
              <w:ilvl w:val="1"/>
              <w:numId w:val="11"/>
            </w:numPr>
            <w:rPr>
              <w:rFonts w:ascii="Arial" w:eastAsia="Arial" w:hAnsi="Arial" w:cs="Arial"/>
              <w:sz w:val="22"/>
              <w:szCs w:val="22"/>
              <w:lang w:val="en-GB"/>
            </w:rPr>
          </w:pPr>
          <w:r w:rsidRPr="00610D9C">
            <w:rPr>
              <w:rStyle w:val="PlaceholderText"/>
              <w:lang w:val="en-GB"/>
            </w:rPr>
            <w:t>Click or tap here to enter text.</w:t>
          </w:r>
        </w:p>
      </w:sdtContent>
    </w:sdt>
    <w:p w14:paraId="115BF8AE" w14:textId="531C880A" w:rsidR="004D173B" w:rsidRPr="00610D9C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610D9C">
        <w:rPr>
          <w:rFonts w:ascii="Arial" w:eastAsia="Arial" w:hAnsi="Arial" w:cs="Arial"/>
          <w:sz w:val="22"/>
          <w:szCs w:val="22"/>
          <w:lang w:val="en-GB"/>
        </w:rPr>
        <w:t>Prefer not to say</w:t>
      </w:r>
      <w:r w:rsidR="001E5F21" w:rsidRPr="00610D9C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44121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21" w:rsidRPr="00610D9C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3ECEA6E9" w14:textId="77777777" w:rsidR="00E5023D" w:rsidRPr="00610D9C" w:rsidRDefault="00E5023D"/>
    <w:p w14:paraId="4E28CBA7" w14:textId="59AA155D" w:rsidR="00E5023D" w:rsidRPr="00610D9C" w:rsidRDefault="00E5023D">
      <w:r w:rsidRPr="00610D9C">
        <w:rPr>
          <w:rStyle w:val="Strong"/>
        </w:rPr>
        <w:t>Nationality</w:t>
      </w:r>
    </w:p>
    <w:p w14:paraId="3BF9B3E3" w14:textId="31EDDA83" w:rsidR="0037283C" w:rsidRPr="00610D9C" w:rsidRDefault="004D173B">
      <w:r w:rsidRPr="00610D9C">
        <w:t>Please state:</w:t>
      </w:r>
      <w:r w:rsidR="00177081" w:rsidRPr="00610D9C">
        <w:t xml:space="preserve"> </w:t>
      </w:r>
      <w:sdt>
        <w:sdtPr>
          <w:id w:val="1191880990"/>
          <w:placeholder>
            <w:docPart w:val="DefaultPlaceholder_-1854013440"/>
          </w:placeholder>
          <w:showingPlcHdr/>
        </w:sdtPr>
        <w:sdtEndPr/>
        <w:sdtContent>
          <w:r w:rsidR="005B7E32" w:rsidRPr="00610D9C">
            <w:rPr>
              <w:rStyle w:val="PlaceholderText"/>
            </w:rPr>
            <w:t>Click or tap here to enter text.</w:t>
          </w:r>
        </w:sdtContent>
      </w:sdt>
    </w:p>
    <w:p w14:paraId="6333E54E" w14:textId="77777777" w:rsidR="00591CC2" w:rsidRDefault="00591CC2">
      <w:pPr>
        <w:rPr>
          <w:rStyle w:val="Strong"/>
        </w:rPr>
      </w:pPr>
    </w:p>
    <w:p w14:paraId="32A552DE" w14:textId="40179174" w:rsidR="00591CC2" w:rsidRDefault="00591CC2">
      <w:pPr>
        <w:rPr>
          <w:rStyle w:val="Strong"/>
        </w:rPr>
      </w:pPr>
      <w:r>
        <w:rPr>
          <w:rStyle w:val="Strong"/>
        </w:rPr>
        <w:t>Disability</w:t>
      </w:r>
    </w:p>
    <w:p w14:paraId="69EF198B" w14:textId="1309E18C" w:rsidR="0037283C" w:rsidRPr="00DC687B" w:rsidRDefault="0037283C">
      <w:pPr>
        <w:rPr>
          <w:rStyle w:val="Strong"/>
          <w:b w:val="0"/>
          <w:bCs w:val="0"/>
        </w:rPr>
      </w:pPr>
      <w:r w:rsidRPr="00DC687B">
        <w:rPr>
          <w:rStyle w:val="Strong"/>
          <w:b w:val="0"/>
          <w:bCs w:val="0"/>
        </w:rPr>
        <w:t>Do you consider yourself to have a disability</w:t>
      </w:r>
      <w:r w:rsidR="00DC687B" w:rsidRPr="00DC687B">
        <w:rPr>
          <w:rStyle w:val="Strong"/>
          <w:b w:val="0"/>
          <w:bCs w:val="0"/>
        </w:rPr>
        <w:t>, illness</w:t>
      </w:r>
      <w:r w:rsidRPr="00DC687B">
        <w:rPr>
          <w:rStyle w:val="Strong"/>
          <w:b w:val="0"/>
          <w:bCs w:val="0"/>
        </w:rPr>
        <w:t xml:space="preserve"> or long-term health condition</w:t>
      </w:r>
      <w:r w:rsidR="00DC687B" w:rsidRPr="00DC687B">
        <w:rPr>
          <w:rStyle w:val="Strong"/>
          <w:b w:val="0"/>
          <w:bCs w:val="0"/>
        </w:rPr>
        <w:t xml:space="preserve"> that affects you in any of these ways</w:t>
      </w:r>
      <w:r w:rsidRPr="00DC687B">
        <w:rPr>
          <w:rStyle w:val="Strong"/>
          <w:b w:val="0"/>
          <w:bCs w:val="0"/>
        </w:rPr>
        <w:t>?</w:t>
      </w:r>
    </w:p>
    <w:p w14:paraId="6D04AB72" w14:textId="587E3DCA" w:rsidR="00591CC2" w:rsidRPr="0090788F" w:rsidRDefault="00591CC2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>Hearing (for example, deafness or partial hearing</w:t>
      </w:r>
      <w:r w:rsidR="00DC687B" w:rsidRPr="0090788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82986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7B"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2D813A55" w14:textId="40478668" w:rsidR="00591CC2" w:rsidRPr="0090788F" w:rsidRDefault="00591CC2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>Vision (for example, partial sight or blindness)</w:t>
      </w:r>
      <w:r w:rsidR="00DC687B" w:rsidRPr="0090788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62982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7B"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3DC471BF" w14:textId="75FB29C0" w:rsidR="00591CC2" w:rsidRPr="0090788F" w:rsidRDefault="00591CC2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>Mobility (for example, walking short distances or climbing stairs)</w:t>
      </w:r>
      <w:r w:rsidR="00DC687B" w:rsidRPr="0090788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31302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7B"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3A4AFA61" w14:textId="4F484EA9" w:rsidR="00591CC2" w:rsidRPr="0090788F" w:rsidRDefault="00591CC2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>Dexterity (for example</w:t>
      </w:r>
      <w:r w:rsidR="00DC687B" w:rsidRPr="0090788F">
        <w:rPr>
          <w:rFonts w:ascii="Arial" w:eastAsia="Arial" w:hAnsi="Arial" w:cs="Arial"/>
          <w:sz w:val="22"/>
          <w:szCs w:val="22"/>
          <w:lang w:val="en-GB"/>
        </w:rPr>
        <w:t xml:space="preserve"> lifting or holding objects, using a keyboard)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60341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7B"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70255AA1" w14:textId="23AF904F" w:rsidR="00591CC2" w:rsidRPr="0090788F" w:rsidRDefault="00591CC2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>Learning difficulties (for example, dyslexia, dyspraxia or dyscalculia)</w:t>
      </w:r>
      <w:r w:rsidR="00DC687B" w:rsidRPr="0090788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32767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7B"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6FDEEF2F" w14:textId="0C4A2902" w:rsidR="00591CC2" w:rsidRPr="0090788F" w:rsidRDefault="00591CC2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lastRenderedPageBreak/>
        <w:t>Socially or behaviorally (for example, autism, ADHD, Tourette’s syndrome)</w:t>
      </w:r>
      <w:r w:rsidR="00DC687B" w:rsidRPr="0090788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55019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7B"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3B4BA783" w14:textId="69ECE1CC" w:rsidR="00591CC2" w:rsidRPr="0090788F" w:rsidRDefault="00591CC2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>Learning disability (for example, a reduced intellectual ability and difficulty with everyday activities)</w:t>
      </w:r>
      <w:r w:rsidR="00DC687B" w:rsidRPr="0090788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21271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7B"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4B26BDC5" w14:textId="52CFEAFB" w:rsidR="00591CC2" w:rsidRPr="0090788F" w:rsidRDefault="00591CC2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>Memory loss (for example, vascular dementia, Alzheimer’s)</w:t>
      </w:r>
      <w:r w:rsidR="00DC687B" w:rsidRPr="0090788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17556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7B"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7C9A3B56" w14:textId="248076F8" w:rsidR="00591CC2" w:rsidRPr="0090788F" w:rsidRDefault="00591CC2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>Diet (for example, diabetes)</w:t>
      </w:r>
      <w:r w:rsidR="00DC687B" w:rsidRPr="0090788F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82208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7B"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742BF09E" w14:textId="4E70CEE5" w:rsidR="00591CC2" w:rsidRPr="0090788F" w:rsidRDefault="00591CC2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 xml:space="preserve">Communicating (for example, speaking or understanding people)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2437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87B"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41E31637" w14:textId="6E28993D" w:rsidR="00DC687B" w:rsidRPr="0090788F" w:rsidRDefault="00DC687B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 xml:space="preserve">Mental ill health (for example, anxiety and panic attacks, depression, bipolar disorder, body dysmorphic disorder)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36564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0E2FC664" w14:textId="34BE2056" w:rsidR="00DC687B" w:rsidRPr="0090788F" w:rsidRDefault="00DC687B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 xml:space="preserve">Appearance (for example, facial disfigurement)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39080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77EB0C6F" w14:textId="4C468D3B" w:rsidR="00DC687B" w:rsidRPr="0090788F" w:rsidRDefault="00DC687B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 xml:space="preserve">Stamina or breathing or fatigue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79212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16E65B70" w14:textId="56CB2C59" w:rsidR="00DC687B" w:rsidRPr="0090788F" w:rsidRDefault="00DC687B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 xml:space="preserve">Continence issues (for example, balder or bowel dysfunction)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35974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12599DC5" w14:textId="0266347C" w:rsidR="00DC687B" w:rsidRPr="0090788F" w:rsidRDefault="00DC687B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 xml:space="preserve">Non-visible health conditions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50851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0FF42861" w14:textId="666CCA8C" w:rsidR="00DC687B" w:rsidRPr="0090788F" w:rsidRDefault="00DC687B" w:rsidP="0090788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  <w:lang w:val="en-GB"/>
        </w:rPr>
      </w:pPr>
      <w:r w:rsidRPr="0090788F">
        <w:rPr>
          <w:rFonts w:ascii="Arial" w:eastAsia="Arial" w:hAnsi="Arial" w:cs="Arial"/>
          <w:sz w:val="22"/>
          <w:szCs w:val="22"/>
          <w:lang w:val="en-GB"/>
        </w:rPr>
        <w:t xml:space="preserve">None of the above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193663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788F">
            <w:rPr>
              <w:rFonts w:ascii="Segoe UI Symbol" w:eastAsia="Arial" w:hAnsi="Segoe UI Symbol" w:cs="Segoe UI Symbol"/>
              <w:sz w:val="22"/>
              <w:szCs w:val="22"/>
              <w:lang w:val="en-GB"/>
            </w:rPr>
            <w:t>☐</w:t>
          </w:r>
        </w:sdtContent>
      </w:sdt>
    </w:p>
    <w:p w14:paraId="3DECFD22" w14:textId="58F0DD31" w:rsidR="00591CC2" w:rsidRPr="00B66ECF" w:rsidRDefault="00591CC2">
      <w:pPr>
        <w:rPr>
          <w:lang w:val="en-US"/>
        </w:rPr>
      </w:pPr>
      <w:r>
        <w:rPr>
          <w:lang w:val="en-US"/>
        </w:rPr>
        <w:t xml:space="preserve"> </w:t>
      </w:r>
    </w:p>
    <w:sectPr w:rsidR="00591CC2" w:rsidRPr="00B66ECF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3B3D" w14:textId="77777777" w:rsidR="004056E1" w:rsidRPr="00610D9C" w:rsidRDefault="004056E1" w:rsidP="00B66ECF">
      <w:pPr>
        <w:spacing w:after="0" w:line="240" w:lineRule="auto"/>
      </w:pPr>
      <w:r w:rsidRPr="00610D9C">
        <w:separator/>
      </w:r>
    </w:p>
  </w:endnote>
  <w:endnote w:type="continuationSeparator" w:id="0">
    <w:p w14:paraId="3371BD9C" w14:textId="77777777" w:rsidR="004056E1" w:rsidRPr="00610D9C" w:rsidRDefault="004056E1" w:rsidP="00B66ECF">
      <w:pPr>
        <w:spacing w:after="0" w:line="240" w:lineRule="auto"/>
      </w:pPr>
      <w:r w:rsidRPr="00610D9C">
        <w:continuationSeparator/>
      </w:r>
    </w:p>
  </w:endnote>
  <w:endnote w:type="continuationNotice" w:id="1">
    <w:p w14:paraId="38880115" w14:textId="77777777" w:rsidR="004056E1" w:rsidRPr="00610D9C" w:rsidRDefault="004056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E72C" w14:textId="77777777" w:rsidR="00B66ECF" w:rsidRPr="00610D9C" w:rsidRDefault="00B66ECF">
    <w:pPr>
      <w:pStyle w:val="Footer"/>
      <w:rPr>
        <w:rFonts w:ascii="Arial Bold" w:hAnsi="Arial Bold"/>
        <w:b/>
        <w:bCs/>
      </w:rPr>
    </w:pPr>
    <w:r w:rsidRPr="00610D9C">
      <w:rPr>
        <w:rFonts w:ascii="Arial Bold" w:hAnsi="Arial Bold"/>
        <w:b/>
        <w:bCs/>
        <w:noProof/>
      </w:rPr>
      <w:drawing>
        <wp:anchor distT="0" distB="0" distL="114300" distR="114300" simplePos="0" relativeHeight="251658240" behindDoc="0" locked="0" layoutInCell="1" allowOverlap="1" wp14:anchorId="4E0078B7" wp14:editId="0323D8C7">
          <wp:simplePos x="0" y="0"/>
          <wp:positionH relativeFrom="margin">
            <wp:posOffset>4556760</wp:posOffset>
          </wp:positionH>
          <wp:positionV relativeFrom="paragraph">
            <wp:posOffset>-132080</wp:posOffset>
          </wp:positionV>
          <wp:extent cx="1249680" cy="5041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0D9C">
      <w:rPr>
        <w:rFonts w:ascii="Arial Bold" w:hAnsi="Arial Bold"/>
        <w:b/>
        <w:bCs/>
      </w:rPr>
      <w:t>unialliance.ac.uk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D9C4" w14:textId="77777777" w:rsidR="004056E1" w:rsidRPr="00610D9C" w:rsidRDefault="004056E1" w:rsidP="00B66ECF">
      <w:pPr>
        <w:spacing w:after="0" w:line="240" w:lineRule="auto"/>
      </w:pPr>
      <w:r w:rsidRPr="00610D9C">
        <w:separator/>
      </w:r>
    </w:p>
  </w:footnote>
  <w:footnote w:type="continuationSeparator" w:id="0">
    <w:p w14:paraId="51E2CAC4" w14:textId="77777777" w:rsidR="004056E1" w:rsidRPr="00610D9C" w:rsidRDefault="004056E1" w:rsidP="00B66ECF">
      <w:pPr>
        <w:spacing w:after="0" w:line="240" w:lineRule="auto"/>
      </w:pPr>
      <w:r w:rsidRPr="00610D9C">
        <w:continuationSeparator/>
      </w:r>
    </w:p>
  </w:footnote>
  <w:footnote w:type="continuationNotice" w:id="1">
    <w:p w14:paraId="2EF69C32" w14:textId="77777777" w:rsidR="004056E1" w:rsidRPr="00610D9C" w:rsidRDefault="004056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8F17" w14:textId="228F6D0F" w:rsidR="00D2399F" w:rsidRPr="00610D9C" w:rsidRDefault="00D2399F">
    <w:pPr>
      <w:pStyle w:val="Header"/>
    </w:pPr>
  </w:p>
  <w:p w14:paraId="23CA91DC" w14:textId="77777777" w:rsidR="00D2399F" w:rsidRPr="00610D9C" w:rsidRDefault="00D2399F">
    <w:pPr>
      <w:pStyle w:val="Header"/>
    </w:pPr>
  </w:p>
  <w:tbl>
    <w:tblPr>
      <w:tblStyle w:val="TableGrid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544"/>
    </w:tblGrid>
    <w:tr w:rsidR="00791359" w:rsidRPr="00610D9C" w14:paraId="5337DCB8" w14:textId="77777777" w:rsidTr="00591CC2">
      <w:tc>
        <w:tcPr>
          <w:tcW w:w="6805" w:type="dxa"/>
          <w:vAlign w:val="center"/>
        </w:tcPr>
        <w:p w14:paraId="2A78F84C" w14:textId="611F105B" w:rsidR="00791359" w:rsidRPr="00610D9C" w:rsidRDefault="00791359" w:rsidP="00791359">
          <w:pPr>
            <w:pStyle w:val="Title"/>
          </w:pPr>
          <w:r w:rsidRPr="00610D9C">
            <w:t xml:space="preserve">DTA Supervisor </w:t>
          </w:r>
          <w:r w:rsidR="00591CC2">
            <w:t>Grant</w:t>
          </w:r>
        </w:p>
        <w:p w14:paraId="7DDA4FFA" w14:textId="77777777" w:rsidR="00791359" w:rsidRPr="00610D9C" w:rsidRDefault="00791359" w:rsidP="00791359">
          <w:pPr>
            <w:pStyle w:val="Title"/>
          </w:pPr>
          <w:r w:rsidRPr="00610D9C">
            <w:t>Application form</w:t>
          </w:r>
        </w:p>
        <w:p w14:paraId="6F8AB5DC" w14:textId="77777777" w:rsidR="00791359" w:rsidRPr="00610D9C" w:rsidRDefault="00791359" w:rsidP="00791359">
          <w:pPr>
            <w:pStyle w:val="Header"/>
          </w:pPr>
        </w:p>
      </w:tc>
      <w:tc>
        <w:tcPr>
          <w:tcW w:w="3544" w:type="dxa"/>
        </w:tcPr>
        <w:p w14:paraId="376FB321" w14:textId="5C682921" w:rsidR="00791359" w:rsidRPr="00610D9C" w:rsidRDefault="00791359" w:rsidP="00791359">
          <w:pPr>
            <w:pStyle w:val="Header"/>
            <w:jc w:val="right"/>
          </w:pPr>
          <w:r w:rsidRPr="00610D9C">
            <w:rPr>
              <w:noProof/>
            </w:rPr>
            <w:drawing>
              <wp:inline distT="0" distB="0" distL="0" distR="0" wp14:anchorId="22FEB434" wp14:editId="7B6D5231">
                <wp:extent cx="1960783" cy="876300"/>
                <wp:effectExtent l="0" t="0" r="0" b="0"/>
                <wp:docPr id="1040580577" name="Picture 2" descr="A black and red triangle with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580577" name="Picture 2" descr="A black and red triangle with a black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9509" cy="889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1E5216" w14:textId="77777777" w:rsidR="00791359" w:rsidRPr="00610D9C" w:rsidRDefault="00791359">
    <w:pPr>
      <w:pStyle w:val="Header"/>
    </w:pPr>
  </w:p>
  <w:p w14:paraId="09249F78" w14:textId="77777777" w:rsidR="00791359" w:rsidRPr="00610D9C" w:rsidRDefault="00791359">
    <w:pPr>
      <w:pStyle w:val="Header"/>
    </w:pPr>
  </w:p>
  <w:p w14:paraId="59648474" w14:textId="77777777" w:rsidR="00791359" w:rsidRPr="00610D9C" w:rsidRDefault="00791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3A6"/>
    <w:multiLevelType w:val="hybridMultilevel"/>
    <w:tmpl w:val="D610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D45"/>
    <w:multiLevelType w:val="hybridMultilevel"/>
    <w:tmpl w:val="A83A3B7A"/>
    <w:lvl w:ilvl="0" w:tplc="342859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AD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E4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24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0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4C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87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8B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28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7D16"/>
    <w:multiLevelType w:val="hybridMultilevel"/>
    <w:tmpl w:val="080E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CED"/>
    <w:multiLevelType w:val="hybridMultilevel"/>
    <w:tmpl w:val="2BFC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31649"/>
    <w:multiLevelType w:val="hybridMultilevel"/>
    <w:tmpl w:val="21FC2316"/>
    <w:lvl w:ilvl="0" w:tplc="9968A3C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BB4EFB"/>
    <w:multiLevelType w:val="hybridMultilevel"/>
    <w:tmpl w:val="54DC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238F9"/>
    <w:multiLevelType w:val="hybridMultilevel"/>
    <w:tmpl w:val="C4A0D9A6"/>
    <w:lvl w:ilvl="0" w:tplc="9968A3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42BC2"/>
    <w:multiLevelType w:val="hybridMultilevel"/>
    <w:tmpl w:val="9EB2C4F6"/>
    <w:lvl w:ilvl="0" w:tplc="9968A3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D6D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E8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2A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EF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4E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8F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8F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C2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3A814"/>
    <w:multiLevelType w:val="hybridMultilevel"/>
    <w:tmpl w:val="F94EC810"/>
    <w:lvl w:ilvl="0" w:tplc="A442ED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B6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61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4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0B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E5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06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2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47577"/>
    <w:multiLevelType w:val="hybridMultilevel"/>
    <w:tmpl w:val="4C5A9C74"/>
    <w:lvl w:ilvl="0" w:tplc="9968A3C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30100E"/>
    <w:multiLevelType w:val="hybridMultilevel"/>
    <w:tmpl w:val="1EEEF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B0EBB"/>
    <w:multiLevelType w:val="hybridMultilevel"/>
    <w:tmpl w:val="8854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12605">
    <w:abstractNumId w:val="7"/>
  </w:num>
  <w:num w:numId="2" w16cid:durableId="482279700">
    <w:abstractNumId w:val="1"/>
  </w:num>
  <w:num w:numId="3" w16cid:durableId="1423067593">
    <w:abstractNumId w:val="8"/>
  </w:num>
  <w:num w:numId="4" w16cid:durableId="1513759984">
    <w:abstractNumId w:val="6"/>
  </w:num>
  <w:num w:numId="5" w16cid:durableId="1099790866">
    <w:abstractNumId w:val="9"/>
  </w:num>
  <w:num w:numId="6" w16cid:durableId="377627410">
    <w:abstractNumId w:val="4"/>
  </w:num>
  <w:num w:numId="7" w16cid:durableId="1979647812">
    <w:abstractNumId w:val="10"/>
  </w:num>
  <w:num w:numId="8" w16cid:durableId="636305545">
    <w:abstractNumId w:val="2"/>
  </w:num>
  <w:num w:numId="9" w16cid:durableId="153686910">
    <w:abstractNumId w:val="0"/>
  </w:num>
  <w:num w:numId="10" w16cid:durableId="2023510712">
    <w:abstractNumId w:val="3"/>
  </w:num>
  <w:num w:numId="11" w16cid:durableId="289556010">
    <w:abstractNumId w:val="11"/>
  </w:num>
  <w:num w:numId="12" w16cid:durableId="1143349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F"/>
    <w:rsid w:val="00023F7A"/>
    <w:rsid w:val="00025EEF"/>
    <w:rsid w:val="00061FF4"/>
    <w:rsid w:val="00065CC8"/>
    <w:rsid w:val="00075A27"/>
    <w:rsid w:val="0007623E"/>
    <w:rsid w:val="000A7D9E"/>
    <w:rsid w:val="000C2F63"/>
    <w:rsid w:val="000E2A29"/>
    <w:rsid w:val="000E62A6"/>
    <w:rsid w:val="001065DE"/>
    <w:rsid w:val="00111BFA"/>
    <w:rsid w:val="001176C5"/>
    <w:rsid w:val="00173428"/>
    <w:rsid w:val="00177081"/>
    <w:rsid w:val="00177339"/>
    <w:rsid w:val="001867AE"/>
    <w:rsid w:val="00187E55"/>
    <w:rsid w:val="001A182D"/>
    <w:rsid w:val="001A488D"/>
    <w:rsid w:val="001C18B7"/>
    <w:rsid w:val="001E5F21"/>
    <w:rsid w:val="001E65D6"/>
    <w:rsid w:val="00257C25"/>
    <w:rsid w:val="002759C3"/>
    <w:rsid w:val="00287752"/>
    <w:rsid w:val="0029125F"/>
    <w:rsid w:val="002B7F69"/>
    <w:rsid w:val="002D29BA"/>
    <w:rsid w:val="00302225"/>
    <w:rsid w:val="003354E8"/>
    <w:rsid w:val="003371C4"/>
    <w:rsid w:val="003520B0"/>
    <w:rsid w:val="0037283C"/>
    <w:rsid w:val="00377707"/>
    <w:rsid w:val="003C1850"/>
    <w:rsid w:val="003D2874"/>
    <w:rsid w:val="003F15A9"/>
    <w:rsid w:val="004056E1"/>
    <w:rsid w:val="00420120"/>
    <w:rsid w:val="0046195A"/>
    <w:rsid w:val="004A4939"/>
    <w:rsid w:val="004C6F7B"/>
    <w:rsid w:val="004D173B"/>
    <w:rsid w:val="004D1B0C"/>
    <w:rsid w:val="004E40F0"/>
    <w:rsid w:val="00505DCE"/>
    <w:rsid w:val="005379EC"/>
    <w:rsid w:val="00581E8A"/>
    <w:rsid w:val="00591CC2"/>
    <w:rsid w:val="005921E6"/>
    <w:rsid w:val="005A1D10"/>
    <w:rsid w:val="005A31E3"/>
    <w:rsid w:val="005B7E32"/>
    <w:rsid w:val="005C4714"/>
    <w:rsid w:val="005C491E"/>
    <w:rsid w:val="005D0450"/>
    <w:rsid w:val="00610D9C"/>
    <w:rsid w:val="0062399E"/>
    <w:rsid w:val="00627A2B"/>
    <w:rsid w:val="0064109A"/>
    <w:rsid w:val="00643C9C"/>
    <w:rsid w:val="00676DDC"/>
    <w:rsid w:val="006F073C"/>
    <w:rsid w:val="006F6384"/>
    <w:rsid w:val="00725EE5"/>
    <w:rsid w:val="00726F36"/>
    <w:rsid w:val="007335CC"/>
    <w:rsid w:val="007718C5"/>
    <w:rsid w:val="00790D70"/>
    <w:rsid w:val="00791359"/>
    <w:rsid w:val="00792154"/>
    <w:rsid w:val="007C41AC"/>
    <w:rsid w:val="007C77D7"/>
    <w:rsid w:val="007E35B7"/>
    <w:rsid w:val="007F43FB"/>
    <w:rsid w:val="00835148"/>
    <w:rsid w:val="00844CD9"/>
    <w:rsid w:val="00873779"/>
    <w:rsid w:val="008E5B02"/>
    <w:rsid w:val="008F0A51"/>
    <w:rsid w:val="008F5134"/>
    <w:rsid w:val="00901BAE"/>
    <w:rsid w:val="0090788F"/>
    <w:rsid w:val="00917B42"/>
    <w:rsid w:val="00933C8A"/>
    <w:rsid w:val="00944188"/>
    <w:rsid w:val="0096359F"/>
    <w:rsid w:val="00973455"/>
    <w:rsid w:val="009C2C09"/>
    <w:rsid w:val="009E5AE5"/>
    <w:rsid w:val="00A93C8A"/>
    <w:rsid w:val="00A94A35"/>
    <w:rsid w:val="00A95539"/>
    <w:rsid w:val="00AA5A65"/>
    <w:rsid w:val="00AB0DE2"/>
    <w:rsid w:val="00AE0914"/>
    <w:rsid w:val="00B51425"/>
    <w:rsid w:val="00B57226"/>
    <w:rsid w:val="00B66ECF"/>
    <w:rsid w:val="00B6715A"/>
    <w:rsid w:val="00B8067B"/>
    <w:rsid w:val="00B97FBD"/>
    <w:rsid w:val="00BA0D5A"/>
    <w:rsid w:val="00BA11D0"/>
    <w:rsid w:val="00BA3E8F"/>
    <w:rsid w:val="00BC34D9"/>
    <w:rsid w:val="00BE6D31"/>
    <w:rsid w:val="00BF76E9"/>
    <w:rsid w:val="00C11B2B"/>
    <w:rsid w:val="00C21488"/>
    <w:rsid w:val="00C34596"/>
    <w:rsid w:val="00C35436"/>
    <w:rsid w:val="00C61A62"/>
    <w:rsid w:val="00CA6FF8"/>
    <w:rsid w:val="00CA7F06"/>
    <w:rsid w:val="00CC363C"/>
    <w:rsid w:val="00CE1CA7"/>
    <w:rsid w:val="00D14871"/>
    <w:rsid w:val="00D2399F"/>
    <w:rsid w:val="00D41E16"/>
    <w:rsid w:val="00D55324"/>
    <w:rsid w:val="00D65E99"/>
    <w:rsid w:val="00D76940"/>
    <w:rsid w:val="00D77F80"/>
    <w:rsid w:val="00D842CD"/>
    <w:rsid w:val="00D84DD3"/>
    <w:rsid w:val="00DA740D"/>
    <w:rsid w:val="00DC687B"/>
    <w:rsid w:val="00DC777A"/>
    <w:rsid w:val="00DD3EC9"/>
    <w:rsid w:val="00DE182D"/>
    <w:rsid w:val="00DE64F8"/>
    <w:rsid w:val="00E5023D"/>
    <w:rsid w:val="00E77B38"/>
    <w:rsid w:val="00E96B17"/>
    <w:rsid w:val="00EA1EA4"/>
    <w:rsid w:val="00EB084B"/>
    <w:rsid w:val="00EB1C31"/>
    <w:rsid w:val="00EE5E2B"/>
    <w:rsid w:val="00F00EF5"/>
    <w:rsid w:val="00F11B86"/>
    <w:rsid w:val="00F15C1E"/>
    <w:rsid w:val="00F6526D"/>
    <w:rsid w:val="00F655C4"/>
    <w:rsid w:val="00F70A45"/>
    <w:rsid w:val="00F80C30"/>
    <w:rsid w:val="00F853BB"/>
    <w:rsid w:val="00F85DF7"/>
    <w:rsid w:val="00FA56BD"/>
    <w:rsid w:val="00FE2331"/>
    <w:rsid w:val="00FF13D8"/>
    <w:rsid w:val="00FF78E9"/>
    <w:rsid w:val="09E426BB"/>
    <w:rsid w:val="1BA3E4E3"/>
    <w:rsid w:val="1ECD9669"/>
    <w:rsid w:val="29A6982C"/>
    <w:rsid w:val="405D047A"/>
    <w:rsid w:val="5332A450"/>
    <w:rsid w:val="5728ECAA"/>
    <w:rsid w:val="58181700"/>
    <w:rsid w:val="59E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40959"/>
  <w15:chartTrackingRefBased/>
  <w15:docId w15:val="{831FC3AB-597C-4A68-93F7-639CAFD2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72EC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5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1F8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CF"/>
  </w:style>
  <w:style w:type="paragraph" w:styleId="Footer">
    <w:name w:val="footer"/>
    <w:basedOn w:val="Normal"/>
    <w:link w:val="FooterChar"/>
    <w:uiPriority w:val="99"/>
    <w:unhideWhenUsed/>
    <w:rsid w:val="00B66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CF"/>
  </w:style>
  <w:style w:type="paragraph" w:styleId="Title">
    <w:name w:val="Title"/>
    <w:basedOn w:val="Normal"/>
    <w:next w:val="Normal"/>
    <w:link w:val="TitleChar"/>
    <w:uiPriority w:val="10"/>
    <w:qFormat/>
    <w:rsid w:val="00D23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2399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109A"/>
    <w:rPr>
      <w:color w:val="4472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0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02225"/>
    <w:rPr>
      <w:rFonts w:asciiTheme="majorHAnsi" w:eastAsiaTheme="majorEastAsia" w:hAnsiTheme="majorHAnsi" w:cstheme="majorBidi"/>
      <w:color w:val="172ECF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B084B"/>
    <w:pPr>
      <w:spacing w:line="279" w:lineRule="auto"/>
      <w:ind w:left="720"/>
      <w:contextualSpacing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95539"/>
    <w:rPr>
      <w:rFonts w:asciiTheme="majorHAnsi" w:eastAsiaTheme="majorEastAsia" w:hAnsiTheme="majorHAnsi" w:cstheme="majorBidi"/>
      <w:color w:val="0F1F8A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9553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B1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C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alliance.ac.uk/dta//training-overview/engagement/supervisor-gra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alliance.ac.uk/dta//training-overview/engagement/supervisor-gran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ta@uniallianc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versity%20Alliance\OneDrive%20-%20University%20Alliance\Documents\Custom%20Office%20Templates\University%20Alliance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A7004-6647-4765-A8EB-7B9B725A88C7}"/>
      </w:docPartPr>
      <w:docPartBody>
        <w:p w:rsidR="00901BAE" w:rsidRDefault="00F80C30"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1C6989BEE4B64BAE6F7D561AC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1052-CFAB-4D28-8418-15868F69BC11}"/>
      </w:docPartPr>
      <w:docPartBody>
        <w:p w:rsidR="00901BAE" w:rsidRDefault="00901BAE" w:rsidP="00901BAE">
          <w:pPr>
            <w:pStyle w:val="D3D1C6989BEE4B64BAE6F7D561AC5F40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D35E18B704FC088A56AB712D73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6489-2542-4B74-8DF0-596AA717B4B0}"/>
      </w:docPartPr>
      <w:docPartBody>
        <w:p w:rsidR="00901BAE" w:rsidRDefault="00901BAE" w:rsidP="00901BAE">
          <w:pPr>
            <w:pStyle w:val="614D35E18B704FC088A56AB712D73AE1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9E92D7105441D9E4A3464FEE2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3F36-DFCA-400F-9FE2-D079036D0788}"/>
      </w:docPartPr>
      <w:docPartBody>
        <w:p w:rsidR="00901BAE" w:rsidRDefault="00901BAE" w:rsidP="00901BAE">
          <w:pPr>
            <w:pStyle w:val="CDB9E92D7105441D9E4A3464FEE24ECA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BA9C7AA954401A312C94C0BE35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F9B95-636B-4BAC-975C-4F780289DD7E}"/>
      </w:docPartPr>
      <w:docPartBody>
        <w:p w:rsidR="00901BAE" w:rsidRDefault="00901BAE" w:rsidP="00901BAE">
          <w:pPr>
            <w:pStyle w:val="8DFBA9C7AA954401A312C94C0BE35002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C528E74784B818A497DFA656EF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EA78-240B-4092-A212-23F2D266D3A2}"/>
      </w:docPartPr>
      <w:docPartBody>
        <w:p w:rsidR="00462418" w:rsidRDefault="00AE0914" w:rsidP="00AE0914">
          <w:pPr>
            <w:pStyle w:val="E3DC528E74784B818A497DFA656EFD67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CBE13A13A4993B49D4A66A990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6947-5028-45EE-9E92-8F64DF5ED72D}"/>
      </w:docPartPr>
      <w:docPartBody>
        <w:p w:rsidR="00462418" w:rsidRDefault="00AE0914" w:rsidP="00AE0914">
          <w:pPr>
            <w:pStyle w:val="7EFCBE13A13A4993B49D4A66A9909062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E182EBE4D4771841F330D8EDF7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8CC98-2086-4989-AD65-1D094216418D}"/>
      </w:docPartPr>
      <w:docPartBody>
        <w:p w:rsidR="00462418" w:rsidRDefault="00AE0914" w:rsidP="00AE0914">
          <w:pPr>
            <w:pStyle w:val="B04E182EBE4D4771841F330D8EDF749B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A53019E104EA5A9989D0D3FC77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288B-F3F1-455B-AF78-A8F31828F60F}"/>
      </w:docPartPr>
      <w:docPartBody>
        <w:p w:rsidR="00462418" w:rsidRDefault="00AE0914" w:rsidP="00AE0914">
          <w:pPr>
            <w:pStyle w:val="860A53019E104EA5A9989D0D3FC7775B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C4821BAFA43C4B5037DD6EEB9F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40A35-9688-43EA-ADCF-5E8122E8972B}"/>
      </w:docPartPr>
      <w:docPartBody>
        <w:p w:rsidR="00462418" w:rsidRDefault="00AE0914" w:rsidP="00AE0914">
          <w:pPr>
            <w:pStyle w:val="5FFC4821BAFA43C4B5037DD6EEB9F3A1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B048A8EB54AB3A172396BAAF2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3B030-29DD-42F6-A636-DF542A0D1EB1}"/>
      </w:docPartPr>
      <w:docPartBody>
        <w:p w:rsidR="00462418" w:rsidRDefault="00AE0914" w:rsidP="00AE0914">
          <w:pPr>
            <w:pStyle w:val="6F7B048A8EB54AB3A172396BAAF22FC0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7CDF5B56147079F5393AC7416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AC332-A084-4069-A6E6-92444CC9DE05}"/>
      </w:docPartPr>
      <w:docPartBody>
        <w:p w:rsidR="00462418" w:rsidRDefault="00AE0914" w:rsidP="00AE0914">
          <w:pPr>
            <w:pStyle w:val="2DB7CDF5B56147079F5393AC74160D98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C6FA7281B4649B1977110946E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C66C9-AA3F-40A9-B218-275507183FE2}"/>
      </w:docPartPr>
      <w:docPartBody>
        <w:p w:rsidR="00462418" w:rsidRDefault="00AE0914" w:rsidP="00AE0914">
          <w:pPr>
            <w:pStyle w:val="C0EC6FA7281B4649B1977110946E7505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F23A19338468EB505ED8097ED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A3E05-42D7-4756-BDB7-BB4BBD91E208}"/>
      </w:docPartPr>
      <w:docPartBody>
        <w:p w:rsidR="00462418" w:rsidRDefault="00AE0914" w:rsidP="00AE0914">
          <w:pPr>
            <w:pStyle w:val="562F23A19338468EB505ED8097ED10B5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0EDC78A3D48959928431F315F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4536-47D4-4FAA-961C-718558C6404C}"/>
      </w:docPartPr>
      <w:docPartBody>
        <w:p w:rsidR="00462418" w:rsidRDefault="00AE0914" w:rsidP="00AE0914">
          <w:pPr>
            <w:pStyle w:val="BC40EDC78A3D48959928431F315F4E4F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7D8724D8A4AC68D5FB9A0F869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46F9-1778-4160-9BB4-FF119D05C543}"/>
      </w:docPartPr>
      <w:docPartBody>
        <w:p w:rsidR="00462418" w:rsidRDefault="00AE0914" w:rsidP="00AE0914">
          <w:pPr>
            <w:pStyle w:val="5DD7D8724D8A4AC68D5FB9A0F8698B0B"/>
          </w:pPr>
          <w:r w:rsidRPr="00AE5B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30"/>
    <w:rsid w:val="001146AD"/>
    <w:rsid w:val="00287752"/>
    <w:rsid w:val="00434A81"/>
    <w:rsid w:val="00462418"/>
    <w:rsid w:val="005921E6"/>
    <w:rsid w:val="00901BAE"/>
    <w:rsid w:val="00933C8A"/>
    <w:rsid w:val="00AE0914"/>
    <w:rsid w:val="00B51425"/>
    <w:rsid w:val="00BC34D9"/>
    <w:rsid w:val="00D775A3"/>
    <w:rsid w:val="00D84DD3"/>
    <w:rsid w:val="00DE182D"/>
    <w:rsid w:val="00EF005E"/>
    <w:rsid w:val="00F15C1E"/>
    <w:rsid w:val="00F8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914"/>
    <w:rPr>
      <w:color w:val="666666"/>
    </w:rPr>
  </w:style>
  <w:style w:type="paragraph" w:customStyle="1" w:styleId="D3D1C6989BEE4B64BAE6F7D561AC5F40">
    <w:name w:val="D3D1C6989BEE4B64BAE6F7D561AC5F40"/>
    <w:rsid w:val="00901BAE"/>
  </w:style>
  <w:style w:type="paragraph" w:customStyle="1" w:styleId="614D35E18B704FC088A56AB712D73AE1">
    <w:name w:val="614D35E18B704FC088A56AB712D73AE1"/>
    <w:rsid w:val="00901BAE"/>
  </w:style>
  <w:style w:type="paragraph" w:customStyle="1" w:styleId="E3DC528E74784B818A497DFA656EFD67">
    <w:name w:val="E3DC528E74784B818A497DFA656EFD67"/>
    <w:rsid w:val="00AE0914"/>
  </w:style>
  <w:style w:type="paragraph" w:customStyle="1" w:styleId="CDB9E92D7105441D9E4A3464FEE24ECA">
    <w:name w:val="CDB9E92D7105441D9E4A3464FEE24ECA"/>
    <w:rsid w:val="00901BAE"/>
  </w:style>
  <w:style w:type="paragraph" w:customStyle="1" w:styleId="7EFCBE13A13A4993B49D4A66A9909062">
    <w:name w:val="7EFCBE13A13A4993B49D4A66A9909062"/>
    <w:rsid w:val="00AE0914"/>
  </w:style>
  <w:style w:type="paragraph" w:customStyle="1" w:styleId="B04E182EBE4D4771841F330D8EDF749B">
    <w:name w:val="B04E182EBE4D4771841F330D8EDF749B"/>
    <w:rsid w:val="00AE0914"/>
  </w:style>
  <w:style w:type="paragraph" w:customStyle="1" w:styleId="860A53019E104EA5A9989D0D3FC7775B">
    <w:name w:val="860A53019E104EA5A9989D0D3FC7775B"/>
    <w:rsid w:val="00AE0914"/>
  </w:style>
  <w:style w:type="paragraph" w:customStyle="1" w:styleId="5FFC4821BAFA43C4B5037DD6EEB9F3A1">
    <w:name w:val="5FFC4821BAFA43C4B5037DD6EEB9F3A1"/>
    <w:rsid w:val="00AE0914"/>
  </w:style>
  <w:style w:type="paragraph" w:customStyle="1" w:styleId="8DFBA9C7AA954401A312C94C0BE35002">
    <w:name w:val="8DFBA9C7AA954401A312C94C0BE35002"/>
    <w:rsid w:val="00901BAE"/>
  </w:style>
  <w:style w:type="paragraph" w:customStyle="1" w:styleId="6F7B048A8EB54AB3A172396BAAF22FC0">
    <w:name w:val="6F7B048A8EB54AB3A172396BAAF22FC0"/>
    <w:rsid w:val="00AE0914"/>
  </w:style>
  <w:style w:type="paragraph" w:customStyle="1" w:styleId="2DB7CDF5B56147079F5393AC74160D98">
    <w:name w:val="2DB7CDF5B56147079F5393AC74160D98"/>
    <w:rsid w:val="00AE0914"/>
  </w:style>
  <w:style w:type="paragraph" w:customStyle="1" w:styleId="C0EC6FA7281B4649B1977110946E7505">
    <w:name w:val="C0EC6FA7281B4649B1977110946E7505"/>
    <w:rsid w:val="00AE0914"/>
  </w:style>
  <w:style w:type="paragraph" w:customStyle="1" w:styleId="562F23A19338468EB505ED8097ED10B5">
    <w:name w:val="562F23A19338468EB505ED8097ED10B5"/>
    <w:rsid w:val="00AE0914"/>
  </w:style>
  <w:style w:type="paragraph" w:customStyle="1" w:styleId="BC40EDC78A3D48959928431F315F4E4F">
    <w:name w:val="BC40EDC78A3D48959928431F315F4E4F"/>
    <w:rsid w:val="00AE0914"/>
  </w:style>
  <w:style w:type="paragraph" w:customStyle="1" w:styleId="5DD7D8724D8A4AC68D5FB9A0F8698B0B">
    <w:name w:val="5DD7D8724D8A4AC68D5FB9A0F8698B0B"/>
    <w:rsid w:val="00AE0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niversity Alliance Powerpoint theme">
  <a:themeElements>
    <a:clrScheme name="Custom 10">
      <a:dk1>
        <a:sysClr val="windowText" lastClr="000000"/>
      </a:dk1>
      <a:lt1>
        <a:sysClr val="window" lastClr="FFFFFF"/>
      </a:lt1>
      <a:dk2>
        <a:srgbClr val="495EEB"/>
      </a:dk2>
      <a:lt2>
        <a:srgbClr val="EFF4F5"/>
      </a:lt2>
      <a:accent1>
        <a:srgbClr val="495EEB"/>
      </a:accent1>
      <a:accent2>
        <a:srgbClr val="FFBDF2"/>
      </a:accent2>
      <a:accent3>
        <a:srgbClr val="FF595C"/>
      </a:accent3>
      <a:accent4>
        <a:srgbClr val="00634F"/>
      </a:accent4>
      <a:accent5>
        <a:srgbClr val="7DE9F0"/>
      </a:accent5>
      <a:accent6>
        <a:srgbClr val="000000"/>
      </a:accent6>
      <a:hlink>
        <a:srgbClr val="4472C4"/>
      </a:hlink>
      <a:folHlink>
        <a:srgbClr val="7DE9F0"/>
      </a:folHlink>
    </a:clrScheme>
    <a:fontScheme name="University Alliance Fonts 2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versity Alliance Powerpoint theme" id="{4C8CC16F-E7FA-457C-834D-548B989FB617}" vid="{E5038FA4-F443-4E4D-B872-B078FD892C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9f2ce-ebbc-42cf-866d-838edd62ce0b" xsi:nil="true"/>
    <lcf76f155ced4ddcb4097134ff3c332f xmlns="c2ad247f-a9bf-47a5-b849-3de4cd8e24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8608341B1004B94ABDDF7472E0EAA" ma:contentTypeVersion="15" ma:contentTypeDescription="Create a new document." ma:contentTypeScope="" ma:versionID="4ddf1f1b5323dc2b9121f2f541bfe93f">
  <xsd:schema xmlns:xsd="http://www.w3.org/2001/XMLSchema" xmlns:xs="http://www.w3.org/2001/XMLSchema" xmlns:p="http://schemas.microsoft.com/office/2006/metadata/properties" xmlns:ns2="c2ad247f-a9bf-47a5-b849-3de4cd8e24d8" xmlns:ns3="cad9f2ce-ebbc-42cf-866d-838edd62ce0b" targetNamespace="http://schemas.microsoft.com/office/2006/metadata/properties" ma:root="true" ma:fieldsID="6af8af193dfbeec2c6bb3e3cdf3cc0d7" ns2:_="" ns3:_="">
    <xsd:import namespace="c2ad247f-a9bf-47a5-b849-3de4cd8e24d8"/>
    <xsd:import namespace="cad9f2ce-ebbc-42cf-866d-838edd62c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d247f-a9bf-47a5-b849-3de4cd8e2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59be9e-7213-47a2-945a-137dffdc6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f2ce-ebbc-42cf-866d-838edd62ce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728502-89cc-4e33-b7ae-213829ee054f}" ma:internalName="TaxCatchAll" ma:showField="CatchAllData" ma:web="cad9f2ce-ebbc-42cf-866d-838edd62c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19BBA-95B6-4057-9C4A-7A6862953422}">
  <ds:schemaRefs>
    <ds:schemaRef ds:uri="http://schemas.microsoft.com/office/2006/metadata/properties"/>
    <ds:schemaRef ds:uri="http://schemas.microsoft.com/office/infopath/2007/PartnerControls"/>
    <ds:schemaRef ds:uri="cad9f2ce-ebbc-42cf-866d-838edd62ce0b"/>
    <ds:schemaRef ds:uri="c2ad247f-a9bf-47a5-b849-3de4cd8e24d8"/>
  </ds:schemaRefs>
</ds:datastoreItem>
</file>

<file path=customXml/itemProps2.xml><?xml version="1.0" encoding="utf-8"?>
<ds:datastoreItem xmlns:ds="http://schemas.openxmlformats.org/officeDocument/2006/customXml" ds:itemID="{85AB2933-D470-43D0-A56F-62A9F375D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d247f-a9bf-47a5-b849-3de4cd8e24d8"/>
    <ds:schemaRef ds:uri="cad9f2ce-ebbc-42cf-866d-838edd62c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26AE1-B498-44F0-AF58-7B6C8187A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University Alliance Word template</Template>
  <TotalTime>9</TotalTime>
  <Pages>7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Alliance</dc:creator>
  <cp:keywords/>
  <dc:description/>
  <cp:lastModifiedBy>Jennie Eldridge</cp:lastModifiedBy>
  <cp:revision>10</cp:revision>
  <dcterms:created xsi:type="dcterms:W3CDTF">2025-07-17T09:44:00Z</dcterms:created>
  <dcterms:modified xsi:type="dcterms:W3CDTF">2025-07-21T12:48:00Z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0x0101004F98608341B1004B94ABDDF7472E0EAA</vt:lpwstr>
  </property>
</Properties>
</file>