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06F31" w14:textId="22CA43A4" w:rsidR="00377707" w:rsidRPr="005C491E" w:rsidRDefault="0064109A">
      <w:r w:rsidRPr="005C491E">
        <w:t xml:space="preserve">Please complete the following information and return your completed form to </w:t>
      </w:r>
      <w:hyperlink r:id="rId10" w:history="1">
        <w:r w:rsidRPr="005C491E">
          <w:rPr>
            <w:rStyle w:val="Hyperlink"/>
          </w:rPr>
          <w:t>dta@unialliance.ac.uk</w:t>
        </w:r>
      </w:hyperlink>
      <w:r w:rsidRPr="005C491E">
        <w:t xml:space="preserve"> by</w:t>
      </w:r>
      <w:r w:rsidRPr="003354E8">
        <w:rPr>
          <w:b/>
          <w:bCs/>
        </w:rPr>
        <w:t xml:space="preserve"> </w:t>
      </w:r>
      <w:r w:rsidR="003354E8" w:rsidRPr="003354E8">
        <w:rPr>
          <w:b/>
          <w:bCs/>
        </w:rPr>
        <w:t>31 October 2024</w:t>
      </w:r>
      <w:r w:rsidR="004C6F7B">
        <w:t>, using ‘DTA Legacy Award Application’ in the subject field.</w:t>
      </w:r>
    </w:p>
    <w:p w14:paraId="1F037780" w14:textId="452F2AF9" w:rsidR="001A182D" w:rsidRDefault="001A182D" w:rsidP="29A6982C">
      <w:pPr>
        <w:pBdr>
          <w:bottom w:val="single" w:sz="6" w:space="1" w:color="auto"/>
        </w:pBdr>
      </w:pPr>
      <w:r>
        <w:t xml:space="preserve">To be read in conjunction with </w:t>
      </w:r>
      <w:r w:rsidR="007E35B7">
        <w:t xml:space="preserve">DTA3 Legacy </w:t>
      </w:r>
      <w:r w:rsidR="59E50EB9">
        <w:t xml:space="preserve">Award </w:t>
      </w:r>
      <w:r w:rsidR="007E35B7">
        <w:t>Guidance documentation, which can be fou</w:t>
      </w:r>
      <w:r w:rsidR="003C1850">
        <w:t>nd at:</w:t>
      </w:r>
      <w:r w:rsidR="007E35B7">
        <w:t xml:space="preserve"> </w:t>
      </w:r>
      <w:hyperlink r:id="rId11">
        <w:r w:rsidR="004A4939" w:rsidRPr="29A6982C">
          <w:rPr>
            <w:rStyle w:val="Hyperlink"/>
          </w:rPr>
          <w:t>https://www.unialliance.ac.uk/dta/dta3-cofund/legacy-fund</w:t>
        </w:r>
      </w:hyperlink>
      <w:r w:rsidR="007E35B7">
        <w:t>.</w:t>
      </w:r>
      <w:r>
        <w:t xml:space="preserve"> </w:t>
      </w:r>
    </w:p>
    <w:p w14:paraId="66D04AA0" w14:textId="77777777" w:rsidR="004C6F7B" w:rsidRDefault="004C6F7B">
      <w:pPr>
        <w:pBdr>
          <w:bottom w:val="single" w:sz="6" w:space="1" w:color="auto"/>
        </w:pBdr>
      </w:pPr>
    </w:p>
    <w:p w14:paraId="6C7DF573" w14:textId="306A84A7" w:rsidR="0064109A" w:rsidRPr="005C491E" w:rsidRDefault="0064109A" w:rsidP="00302225">
      <w:pPr>
        <w:pStyle w:val="Heading2"/>
      </w:pPr>
      <w:r w:rsidRPr="005C491E">
        <w:t xml:space="preserve">Your </w:t>
      </w:r>
      <w:r w:rsidR="009C2C09" w:rsidRPr="005C491E">
        <w:t>D</w:t>
      </w:r>
      <w:r w:rsidRPr="005C491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4109A" w:rsidRPr="005C491E" w14:paraId="41FD3328" w14:textId="77777777" w:rsidTr="004C6F7B">
        <w:tc>
          <w:tcPr>
            <w:tcW w:w="1980" w:type="dxa"/>
          </w:tcPr>
          <w:p w14:paraId="1A6415A3" w14:textId="5B041035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Name</w:t>
            </w:r>
          </w:p>
        </w:tc>
        <w:sdt>
          <w:sdtPr>
            <w:id w:val="1120257469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52F5FD24" w14:textId="2DC9E290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5C491E" w14:paraId="08A86EFD" w14:textId="77777777" w:rsidTr="004C6F7B">
        <w:tc>
          <w:tcPr>
            <w:tcW w:w="1980" w:type="dxa"/>
          </w:tcPr>
          <w:p w14:paraId="2C5FD3CE" w14:textId="219E4E50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Email contact</w:t>
            </w:r>
          </w:p>
        </w:tc>
        <w:sdt>
          <w:sdtPr>
            <w:id w:val="1749075744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29A060A5" w14:textId="35D2B9E8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5C491E" w14:paraId="382FA3E7" w14:textId="77777777" w:rsidTr="004C6F7B">
        <w:tc>
          <w:tcPr>
            <w:tcW w:w="1980" w:type="dxa"/>
          </w:tcPr>
          <w:p w14:paraId="6BBBD38A" w14:textId="2648EF33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Current role</w:t>
            </w:r>
            <w:r w:rsidR="004C6F7B">
              <w:rPr>
                <w:b/>
                <w:bCs/>
              </w:rPr>
              <w:t xml:space="preserve"> &amp; Organisation</w:t>
            </w:r>
          </w:p>
        </w:tc>
        <w:sdt>
          <w:sdtPr>
            <w:id w:val="1652567623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40B6999B" w14:textId="54DF251F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81FFBD" w14:textId="77777777" w:rsidR="0064109A" w:rsidRPr="005C491E" w:rsidRDefault="0064109A"/>
    <w:p w14:paraId="0F74F439" w14:textId="621122AA" w:rsidR="0064109A" w:rsidRPr="005C491E" w:rsidRDefault="0064109A" w:rsidP="00302225">
      <w:pPr>
        <w:pStyle w:val="Heading2"/>
      </w:pPr>
      <w:r w:rsidRPr="005C491E">
        <w:t xml:space="preserve">The </w:t>
      </w:r>
      <w:r w:rsidR="009C2C09" w:rsidRPr="005C491E">
        <w:t>P</w:t>
      </w:r>
      <w:r w:rsidRPr="005C491E"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64109A" w:rsidRPr="005C491E" w14:paraId="757EB490" w14:textId="77777777" w:rsidTr="0064109A">
        <w:tc>
          <w:tcPr>
            <w:tcW w:w="9016" w:type="dxa"/>
            <w:gridSpan w:val="2"/>
          </w:tcPr>
          <w:p w14:paraId="6899F5FC" w14:textId="20636F4D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What challenge area </w:t>
            </w:r>
            <w:r w:rsidR="00581E8A">
              <w:rPr>
                <w:b/>
                <w:bCs/>
              </w:rPr>
              <w:t>does</w:t>
            </w:r>
            <w:r w:rsidRPr="005C491E">
              <w:rPr>
                <w:b/>
                <w:bCs/>
              </w:rPr>
              <w:t xml:space="preserve"> your project address? </w:t>
            </w:r>
            <w:r w:rsidR="00DC777A" w:rsidRPr="00DC777A">
              <w:t>Click to select an option</w:t>
            </w:r>
          </w:p>
        </w:tc>
      </w:tr>
      <w:tr w:rsidR="0064109A" w:rsidRPr="005C491E" w14:paraId="2D756F64" w14:textId="77777777" w:rsidTr="0064109A">
        <w:trPr>
          <w:trHeight w:val="264"/>
        </w:trPr>
        <w:tc>
          <w:tcPr>
            <w:tcW w:w="5240" w:type="dxa"/>
          </w:tcPr>
          <w:p w14:paraId="759BA53C" w14:textId="4E7648D7" w:rsidR="0064109A" w:rsidRPr="005C491E" w:rsidRDefault="0064109A">
            <w:r w:rsidRPr="005C491E">
              <w:t>Creative arts</w:t>
            </w:r>
          </w:p>
        </w:tc>
        <w:sdt>
          <w:sdtPr>
            <w:id w:val="3532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18E1E75C" w14:textId="5FA3AE9D" w:rsidR="0064109A" w:rsidRPr="005C491E" w:rsidRDefault="00F652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1E1EA42C" w14:textId="77777777" w:rsidTr="0064109A">
        <w:trPr>
          <w:trHeight w:val="262"/>
        </w:trPr>
        <w:tc>
          <w:tcPr>
            <w:tcW w:w="5240" w:type="dxa"/>
          </w:tcPr>
          <w:p w14:paraId="5FF41EA3" w14:textId="4C946E65" w:rsidR="0064109A" w:rsidRPr="005C491E" w:rsidRDefault="0064109A">
            <w:r w:rsidRPr="005C491E">
              <w:t>Children and young people</w:t>
            </w:r>
          </w:p>
        </w:tc>
        <w:sdt>
          <w:sdtPr>
            <w:id w:val="204470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67CF7DEC" w14:textId="65211A0B" w:rsidR="0064109A" w:rsidRPr="005C491E" w:rsidRDefault="00F652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724E020A" w14:textId="77777777" w:rsidTr="0064109A">
        <w:trPr>
          <w:trHeight w:val="262"/>
        </w:trPr>
        <w:tc>
          <w:tcPr>
            <w:tcW w:w="5240" w:type="dxa"/>
          </w:tcPr>
          <w:p w14:paraId="6DC32B4A" w14:textId="5023A48E" w:rsidR="0064109A" w:rsidRPr="005C491E" w:rsidRDefault="0064109A">
            <w:r w:rsidRPr="005C491E">
              <w:t>Climate change</w:t>
            </w:r>
          </w:p>
        </w:tc>
        <w:sdt>
          <w:sdtPr>
            <w:id w:val="-20356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188CF2DF" w14:textId="73A456D3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6BF8ED6B" w14:textId="77777777" w:rsidTr="0064109A">
        <w:trPr>
          <w:trHeight w:val="262"/>
        </w:trPr>
        <w:tc>
          <w:tcPr>
            <w:tcW w:w="5240" w:type="dxa"/>
          </w:tcPr>
          <w:p w14:paraId="2106758B" w14:textId="6BF3772C" w:rsidR="0064109A" w:rsidRPr="005C491E" w:rsidRDefault="0064109A">
            <w:r w:rsidRPr="005C491E">
              <w:t>Active ageing</w:t>
            </w:r>
          </w:p>
        </w:tc>
        <w:sdt>
          <w:sdtPr>
            <w:id w:val="2182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35B14034" w14:textId="072E1154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238B2E2B" w14:textId="77777777" w:rsidTr="0064109A">
        <w:trPr>
          <w:trHeight w:val="262"/>
        </w:trPr>
        <w:tc>
          <w:tcPr>
            <w:tcW w:w="5240" w:type="dxa"/>
          </w:tcPr>
          <w:p w14:paraId="76CA7BEA" w14:textId="2EF5A02D" w:rsidR="0064109A" w:rsidRPr="005C491E" w:rsidRDefault="0064109A">
            <w:r w:rsidRPr="005C491E">
              <w:t>Resilient economies and communities</w:t>
            </w:r>
          </w:p>
        </w:tc>
        <w:sdt>
          <w:sdtPr>
            <w:id w:val="38075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47B91C9A" w14:textId="49984C55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44DCB2F3" w14:textId="77777777" w:rsidTr="0064109A">
        <w:trPr>
          <w:trHeight w:val="262"/>
        </w:trPr>
        <w:tc>
          <w:tcPr>
            <w:tcW w:w="5240" w:type="dxa"/>
          </w:tcPr>
          <w:p w14:paraId="6865584A" w14:textId="0CEAA53E" w:rsidR="0064109A" w:rsidRPr="005C491E" w:rsidRDefault="0064109A">
            <w:r w:rsidRPr="005C491E">
              <w:t>Technology for all</w:t>
            </w:r>
          </w:p>
        </w:tc>
        <w:sdt>
          <w:sdtPr>
            <w:id w:val="54263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2D76E284" w14:textId="66A2652E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1CC90F2A" w14:textId="77777777" w:rsidTr="0064109A">
        <w:trPr>
          <w:trHeight w:val="262"/>
        </w:trPr>
        <w:tc>
          <w:tcPr>
            <w:tcW w:w="5240" w:type="dxa"/>
          </w:tcPr>
          <w:p w14:paraId="12465CFC" w14:textId="54E76AE3" w:rsidR="0064109A" w:rsidRPr="005C491E" w:rsidRDefault="0064109A">
            <w:r w:rsidRPr="005C491E">
              <w:t>Other</w:t>
            </w:r>
          </w:p>
        </w:tc>
        <w:sdt>
          <w:sdtPr>
            <w:id w:val="189454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61C9FBAD" w14:textId="71677F00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00F1C70D" w14:textId="77777777" w:rsidTr="0064109A">
        <w:trPr>
          <w:trHeight w:val="262"/>
        </w:trPr>
        <w:tc>
          <w:tcPr>
            <w:tcW w:w="5240" w:type="dxa"/>
          </w:tcPr>
          <w:p w14:paraId="1C4B9837" w14:textId="6CE39C22" w:rsidR="0064109A" w:rsidRPr="005C491E" w:rsidRDefault="0064109A" w:rsidP="003D28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If you have selected ‘Other’ please specify</w:t>
            </w:r>
          </w:p>
        </w:tc>
        <w:sdt>
          <w:sdtPr>
            <w:id w:val="-1945770135"/>
            <w:placeholder>
              <w:docPart w:val="DefaultPlaceholder_-1854013440"/>
            </w:placeholder>
            <w:showingPlcHdr/>
          </w:sdtPr>
          <w:sdtContent>
            <w:tc>
              <w:tcPr>
                <w:tcW w:w="3776" w:type="dxa"/>
              </w:tcPr>
              <w:p w14:paraId="1B1B49FA" w14:textId="05F219BB" w:rsidR="0064109A" w:rsidRPr="005C491E" w:rsidRDefault="00DC777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B2BF2C" w14:textId="12A31BCD" w:rsidR="00D2399F" w:rsidRPr="005C491E" w:rsidRDefault="00D239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5C491E" w14:paraId="4FE8456D" w14:textId="77777777" w:rsidTr="00EE5E2B">
        <w:tc>
          <w:tcPr>
            <w:tcW w:w="9016" w:type="dxa"/>
          </w:tcPr>
          <w:p w14:paraId="451D7997" w14:textId="2364E343" w:rsidR="00EE5E2B" w:rsidRPr="005C491E" w:rsidRDefault="00EE5E2B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Why are you interested/passionate about this challenge/topic? </w:t>
            </w:r>
          </w:p>
          <w:p w14:paraId="4FFD9FCC" w14:textId="5DD641F6" w:rsidR="00EE5E2B" w:rsidRPr="005C491E" w:rsidRDefault="00EE5E2B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EE5E2B" w:rsidRPr="005C491E" w14:paraId="7E9BE7DD" w14:textId="77777777" w:rsidTr="00EE5E2B">
        <w:tc>
          <w:tcPr>
            <w:tcW w:w="9016" w:type="dxa"/>
          </w:tcPr>
          <w:sdt>
            <w:sdtPr>
              <w:id w:val="196829939"/>
              <w:placeholder>
                <w:docPart w:val="DefaultPlaceholder_-1854013440"/>
              </w:placeholder>
              <w:showingPlcHdr/>
            </w:sdtPr>
            <w:sdtContent>
              <w:p w14:paraId="37A105A2" w14:textId="362DA0EA" w:rsidR="00EE5E2B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036AAA" w14:textId="77777777" w:rsidR="00EE5E2B" w:rsidRPr="005C491E" w:rsidRDefault="00EE5E2B"/>
          <w:p w14:paraId="77762B38" w14:textId="77777777" w:rsidR="00FF13D8" w:rsidRPr="005C491E" w:rsidRDefault="00FF13D8"/>
          <w:p w14:paraId="11C3C432" w14:textId="77777777" w:rsidR="00FF13D8" w:rsidRPr="005C491E" w:rsidRDefault="00FF13D8"/>
          <w:p w14:paraId="4E7AF9C3" w14:textId="77777777" w:rsidR="00FF13D8" w:rsidRPr="005C491E" w:rsidRDefault="00FF13D8"/>
          <w:p w14:paraId="799CB5CE" w14:textId="77777777" w:rsidR="00FF13D8" w:rsidRPr="005C491E" w:rsidRDefault="00FF13D8"/>
          <w:p w14:paraId="5FAE7322" w14:textId="77777777" w:rsidR="00EE5E2B" w:rsidRPr="005C491E" w:rsidRDefault="00EE5E2B"/>
          <w:p w14:paraId="1CBC4B27" w14:textId="77777777" w:rsidR="00EE5E2B" w:rsidRPr="005C491E" w:rsidRDefault="00EE5E2B"/>
        </w:tc>
      </w:tr>
    </w:tbl>
    <w:p w14:paraId="7018A480" w14:textId="77777777" w:rsidR="0064109A" w:rsidRPr="005C491E" w:rsidRDefault="006410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5C491E" w14:paraId="485A8A09" w14:textId="77777777" w:rsidTr="00D7348E">
        <w:tc>
          <w:tcPr>
            <w:tcW w:w="9016" w:type="dxa"/>
          </w:tcPr>
          <w:p w14:paraId="10D260C0" w14:textId="45CB6965" w:rsidR="00EE5E2B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Why is it important to find a solution to this challenge?</w:t>
            </w:r>
          </w:p>
          <w:p w14:paraId="71D6612A" w14:textId="77777777" w:rsidR="00EE5E2B" w:rsidRPr="005C491E" w:rsidRDefault="00EE5E2B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EE5E2B" w:rsidRPr="005C491E" w14:paraId="7BFA6F47" w14:textId="77777777" w:rsidTr="00D7348E">
        <w:tc>
          <w:tcPr>
            <w:tcW w:w="9016" w:type="dxa"/>
          </w:tcPr>
          <w:sdt>
            <w:sdtPr>
              <w:id w:val="-453720789"/>
              <w:placeholder>
                <w:docPart w:val="DefaultPlaceholder_-1854013440"/>
              </w:placeholder>
              <w:showingPlcHdr/>
            </w:sdtPr>
            <w:sdtContent>
              <w:p w14:paraId="546E45D2" w14:textId="31BEE230" w:rsidR="00EE5E2B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797F3A" w14:textId="77777777" w:rsidR="00EE5E2B" w:rsidRPr="005C491E" w:rsidRDefault="00EE5E2B" w:rsidP="00D7348E"/>
          <w:p w14:paraId="3A3526FD" w14:textId="77777777" w:rsidR="00FF13D8" w:rsidRPr="005C491E" w:rsidRDefault="00FF13D8" w:rsidP="00D7348E"/>
          <w:p w14:paraId="65D762E4" w14:textId="77777777" w:rsidR="00FF13D8" w:rsidRPr="005C491E" w:rsidRDefault="00FF13D8" w:rsidP="00D7348E"/>
          <w:p w14:paraId="33A709B2" w14:textId="77777777" w:rsidR="00FF13D8" w:rsidRPr="005C491E" w:rsidRDefault="00FF13D8" w:rsidP="00D7348E"/>
          <w:p w14:paraId="0416DBC9" w14:textId="77777777" w:rsidR="00EE5E2B" w:rsidRPr="005C491E" w:rsidRDefault="00EE5E2B" w:rsidP="00D7348E"/>
        </w:tc>
      </w:tr>
      <w:tr w:rsidR="009C2C09" w:rsidRPr="005C491E" w14:paraId="21AD4B66" w14:textId="77777777" w:rsidTr="00D7348E">
        <w:tc>
          <w:tcPr>
            <w:tcW w:w="9016" w:type="dxa"/>
          </w:tcPr>
          <w:p w14:paraId="0EBF9B48" w14:textId="72340319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lastRenderedPageBreak/>
              <w:t>What are you hoping to learn from this experience?</w:t>
            </w:r>
          </w:p>
          <w:p w14:paraId="38B195FE" w14:textId="2CC563A7" w:rsidR="009C2C09" w:rsidRPr="005C491E" w:rsidRDefault="009C2C0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Why did you choose this country?</w:t>
            </w:r>
          </w:p>
          <w:p w14:paraId="53939AA6" w14:textId="2507C7B3" w:rsidR="009C2C09" w:rsidRPr="005C491E" w:rsidRDefault="009C2C0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solutions do they have that you can learn from?</w:t>
            </w:r>
          </w:p>
          <w:p w14:paraId="67B4E475" w14:textId="77777777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9C2C09" w:rsidRPr="005C491E" w14:paraId="7EB2350D" w14:textId="77777777" w:rsidTr="00D7348E">
        <w:tc>
          <w:tcPr>
            <w:tcW w:w="9016" w:type="dxa"/>
          </w:tcPr>
          <w:sdt>
            <w:sdtPr>
              <w:id w:val="1721325997"/>
              <w:placeholder>
                <w:docPart w:val="DefaultPlaceholder_-1854013440"/>
              </w:placeholder>
              <w:showingPlcHdr/>
            </w:sdtPr>
            <w:sdtContent>
              <w:p w14:paraId="5A50144C" w14:textId="4F40F021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84AF90" w14:textId="77777777" w:rsidR="00FF13D8" w:rsidRPr="005C491E" w:rsidRDefault="00FF13D8" w:rsidP="00D7348E"/>
          <w:p w14:paraId="223D7E54" w14:textId="77777777" w:rsidR="009C2C09" w:rsidRPr="005C491E" w:rsidRDefault="009C2C09" w:rsidP="00D7348E"/>
          <w:p w14:paraId="6B9245C7" w14:textId="77777777" w:rsidR="009C2C09" w:rsidRPr="005C491E" w:rsidRDefault="009C2C09" w:rsidP="00D7348E"/>
          <w:p w14:paraId="3FBAD24E" w14:textId="77777777" w:rsidR="002B7F69" w:rsidRPr="005C491E" w:rsidRDefault="002B7F69" w:rsidP="00D7348E"/>
          <w:p w14:paraId="3B1BC091" w14:textId="77777777" w:rsidR="002B7F69" w:rsidRPr="005C491E" w:rsidRDefault="002B7F69" w:rsidP="00D7348E"/>
          <w:p w14:paraId="4D277B4E" w14:textId="77777777" w:rsidR="002B7F69" w:rsidRPr="005C491E" w:rsidRDefault="002B7F69" w:rsidP="00D7348E"/>
        </w:tc>
      </w:tr>
    </w:tbl>
    <w:p w14:paraId="5410CDFA" w14:textId="77777777" w:rsidR="00D2399F" w:rsidRPr="005C491E" w:rsidRDefault="00D239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9" w:rsidRPr="005C491E" w14:paraId="22CF05D0" w14:textId="77777777" w:rsidTr="00D7348E">
        <w:tc>
          <w:tcPr>
            <w:tcW w:w="9016" w:type="dxa"/>
          </w:tcPr>
          <w:p w14:paraId="1325D77C" w14:textId="77777777" w:rsidR="002B7F69" w:rsidRPr="005C491E" w:rsidRDefault="002B7F6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How do you plan to make changes in the UK after your placement?</w:t>
            </w:r>
          </w:p>
          <w:p w14:paraId="2DC866AC" w14:textId="5293E4D3" w:rsidR="002B7F69" w:rsidRPr="005C491E" w:rsidRDefault="002B7F6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How will you share or implement your findings</w:t>
            </w:r>
            <w:r w:rsidR="002D29BA" w:rsidRPr="005C491E">
              <w:rPr>
                <w:sz w:val="22"/>
                <w:szCs w:val="22"/>
                <w:lang w:val="en-GB"/>
              </w:rPr>
              <w:t>?</w:t>
            </w:r>
          </w:p>
          <w:p w14:paraId="7C1797EB" w14:textId="77777777" w:rsidR="002B7F69" w:rsidRDefault="002B7F6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will the benefits be for the UK?</w:t>
            </w:r>
          </w:p>
          <w:p w14:paraId="302BFE7E" w14:textId="77777777" w:rsidR="002B7F69" w:rsidRPr="005C491E" w:rsidRDefault="002B7F6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2B7F69" w:rsidRPr="005C491E" w14:paraId="568ACC01" w14:textId="77777777" w:rsidTr="00D7348E">
        <w:tc>
          <w:tcPr>
            <w:tcW w:w="9016" w:type="dxa"/>
          </w:tcPr>
          <w:sdt>
            <w:sdtPr>
              <w:id w:val="-765305083"/>
              <w:placeholder>
                <w:docPart w:val="DefaultPlaceholder_-1854013440"/>
              </w:placeholder>
              <w:showingPlcHdr/>
            </w:sdtPr>
            <w:sdtContent>
              <w:p w14:paraId="7B1EAE76" w14:textId="483BD7AF" w:rsidR="002B7F6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7E405" w14:textId="77777777" w:rsidR="002B7F69" w:rsidRPr="005C491E" w:rsidRDefault="002B7F69" w:rsidP="00D7348E"/>
          <w:p w14:paraId="26937719" w14:textId="77777777" w:rsidR="002B7F69" w:rsidRPr="005C491E" w:rsidRDefault="002B7F69" w:rsidP="00D7348E"/>
          <w:p w14:paraId="3ACE04AF" w14:textId="77777777" w:rsidR="002B7F69" w:rsidRPr="005C491E" w:rsidRDefault="002B7F69" w:rsidP="00D7348E"/>
          <w:p w14:paraId="028E64F2" w14:textId="77777777" w:rsidR="002B7F69" w:rsidRPr="005C491E" w:rsidRDefault="002B7F69" w:rsidP="00D7348E"/>
          <w:p w14:paraId="003B3578" w14:textId="77777777" w:rsidR="002B7F69" w:rsidRPr="005C491E" w:rsidRDefault="002B7F69" w:rsidP="00D7348E"/>
          <w:p w14:paraId="024CC76A" w14:textId="77777777" w:rsidR="002B7F69" w:rsidRPr="005C491E" w:rsidRDefault="002B7F69" w:rsidP="00D7348E"/>
        </w:tc>
      </w:tr>
    </w:tbl>
    <w:p w14:paraId="59C26EE9" w14:textId="77777777" w:rsidR="002B7F69" w:rsidRPr="005C491E" w:rsidRDefault="002B7F69"/>
    <w:p w14:paraId="24B35E0C" w14:textId="26AD2659" w:rsidR="009C2C09" w:rsidRPr="005C491E" w:rsidRDefault="009C2C09" w:rsidP="00302225">
      <w:pPr>
        <w:pStyle w:val="Heading2"/>
      </w:pPr>
      <w:r w:rsidRPr="005C491E">
        <w:t>The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3EFC8B5D" w14:textId="77777777" w:rsidTr="00D7348E">
        <w:tc>
          <w:tcPr>
            <w:tcW w:w="9016" w:type="dxa"/>
          </w:tcPr>
          <w:p w14:paraId="08C03986" w14:textId="1B9F0473" w:rsidR="007C77D7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What will be the duration of your placement?</w:t>
            </w:r>
          </w:p>
          <w:p w14:paraId="73BDB879" w14:textId="77777777" w:rsidR="008E5B02" w:rsidRPr="005C491E" w:rsidRDefault="008E5B02" w:rsidP="00D7348E">
            <w:pPr>
              <w:rPr>
                <w:i/>
                <w:iCs/>
              </w:rPr>
            </w:pPr>
          </w:p>
          <w:p w14:paraId="045B55F0" w14:textId="08920FB2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i/>
                <w:iCs/>
              </w:rPr>
              <w:t>(This fund can support international placements for up to a maximum duration of 2 months</w:t>
            </w:r>
            <w:r w:rsidR="00B57226">
              <w:rPr>
                <w:i/>
                <w:iCs/>
              </w:rPr>
              <w:t>/8 weeks</w:t>
            </w:r>
            <w:r w:rsidRPr="005C491E">
              <w:rPr>
                <w:i/>
                <w:iCs/>
              </w:rPr>
              <w:t xml:space="preserve"> only)</w:t>
            </w:r>
          </w:p>
        </w:tc>
      </w:tr>
      <w:tr w:rsidR="009C2C09" w:rsidRPr="005C491E" w14:paraId="07F377A8" w14:textId="77777777" w:rsidTr="00D7348E">
        <w:tc>
          <w:tcPr>
            <w:tcW w:w="9016" w:type="dxa"/>
          </w:tcPr>
          <w:sdt>
            <w:sdtPr>
              <w:id w:val="492767635"/>
              <w:placeholder>
                <w:docPart w:val="DefaultPlaceholder_-1854013440"/>
              </w:placeholder>
              <w:showingPlcHdr/>
            </w:sdtPr>
            <w:sdtContent>
              <w:p w14:paraId="797B4AF2" w14:textId="4539949E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F70FCB" w14:textId="77777777" w:rsidR="009C2C09" w:rsidRPr="005C491E" w:rsidRDefault="009C2C09" w:rsidP="00D7348E"/>
          <w:p w14:paraId="4DA66E14" w14:textId="77777777" w:rsidR="008E5B02" w:rsidRPr="005C491E" w:rsidRDefault="008E5B02" w:rsidP="00D7348E"/>
          <w:p w14:paraId="6625852F" w14:textId="77777777" w:rsidR="009C2C09" w:rsidRPr="005C491E" w:rsidRDefault="009C2C09" w:rsidP="00D7348E"/>
          <w:p w14:paraId="48733CE2" w14:textId="77777777" w:rsidR="009C2C09" w:rsidRPr="005C491E" w:rsidRDefault="009C2C09" w:rsidP="00D7348E"/>
        </w:tc>
      </w:tr>
    </w:tbl>
    <w:p w14:paraId="4C4281E3" w14:textId="77777777" w:rsidR="009C2C09" w:rsidRPr="005C491E" w:rsidRDefault="009C2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7D7" w:rsidRPr="005C491E" w14:paraId="5C773488" w14:textId="77777777" w:rsidTr="00D7348E">
        <w:tc>
          <w:tcPr>
            <w:tcW w:w="9016" w:type="dxa"/>
          </w:tcPr>
          <w:p w14:paraId="7C02EA4C" w14:textId="761561D7" w:rsidR="007C77D7" w:rsidRPr="005C491E" w:rsidRDefault="007C77D7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When do you plan to carry out your placement?</w:t>
            </w:r>
          </w:p>
          <w:p w14:paraId="5ECBF390" w14:textId="1072487D" w:rsidR="007C77D7" w:rsidRPr="005C491E" w:rsidRDefault="007C77D7" w:rsidP="00D7348E">
            <w:r w:rsidRPr="005C491E">
              <w:t>If this is not yet known, please provide approximate dates</w:t>
            </w:r>
          </w:p>
          <w:p w14:paraId="5AD23388" w14:textId="77777777" w:rsidR="008E5B02" w:rsidRPr="005C491E" w:rsidRDefault="008E5B02" w:rsidP="00D7348E">
            <w:pPr>
              <w:rPr>
                <w:i/>
                <w:iCs/>
              </w:rPr>
            </w:pPr>
          </w:p>
          <w:p w14:paraId="2AF6E335" w14:textId="57BE5776" w:rsidR="007C77D7" w:rsidRPr="005C491E" w:rsidRDefault="007C77D7" w:rsidP="00D7348E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(</w:t>
            </w:r>
            <w:r w:rsidR="00B57226">
              <w:rPr>
                <w:i/>
                <w:iCs/>
              </w:rPr>
              <w:t>P</w:t>
            </w:r>
            <w:r w:rsidRPr="005C491E">
              <w:rPr>
                <w:i/>
                <w:iCs/>
              </w:rPr>
              <w:t>lacements must be carried out within 12 months of an award being granted)</w:t>
            </w:r>
          </w:p>
        </w:tc>
      </w:tr>
      <w:tr w:rsidR="007C77D7" w:rsidRPr="005C491E" w14:paraId="60507728" w14:textId="77777777" w:rsidTr="00D7348E">
        <w:tc>
          <w:tcPr>
            <w:tcW w:w="9016" w:type="dxa"/>
          </w:tcPr>
          <w:sdt>
            <w:sdtPr>
              <w:id w:val="1963374416"/>
              <w:placeholder>
                <w:docPart w:val="DefaultPlaceholder_-1854013440"/>
              </w:placeholder>
              <w:showingPlcHdr/>
            </w:sdtPr>
            <w:sdtContent>
              <w:p w14:paraId="4B624B82" w14:textId="67411E70" w:rsidR="007C77D7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F7915F" w14:textId="77777777" w:rsidR="007C77D7" w:rsidRPr="005C491E" w:rsidRDefault="007C77D7" w:rsidP="00D7348E"/>
          <w:p w14:paraId="34DDF83A" w14:textId="77777777" w:rsidR="008E5B02" w:rsidRPr="005C491E" w:rsidRDefault="008E5B02" w:rsidP="00D7348E"/>
          <w:p w14:paraId="7890A680" w14:textId="77777777" w:rsidR="007C77D7" w:rsidRPr="005C491E" w:rsidRDefault="007C77D7" w:rsidP="00D7348E"/>
        </w:tc>
      </w:tr>
    </w:tbl>
    <w:p w14:paraId="4CE4AE63" w14:textId="77777777" w:rsidR="007C77D7" w:rsidRDefault="007C77D7"/>
    <w:p w14:paraId="5C1C0049" w14:textId="77777777" w:rsidR="00A94A35" w:rsidRPr="005C491E" w:rsidRDefault="00A94A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77CA891E" w14:textId="77777777" w:rsidTr="00D7348E">
        <w:tc>
          <w:tcPr>
            <w:tcW w:w="9016" w:type="dxa"/>
          </w:tcPr>
          <w:p w14:paraId="5FC34C40" w14:textId="1871CDB3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lastRenderedPageBreak/>
              <w:t>Where will your placement take place?</w:t>
            </w:r>
          </w:p>
          <w:p w14:paraId="79078B17" w14:textId="75B8515C" w:rsidR="009C2C09" w:rsidRPr="005C491E" w:rsidRDefault="009C2C09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 xml:space="preserve">Include </w:t>
            </w:r>
            <w:r w:rsidR="008E5B02" w:rsidRPr="005C491E">
              <w:rPr>
                <w:sz w:val="22"/>
                <w:szCs w:val="22"/>
                <w:lang w:val="en-GB"/>
              </w:rPr>
              <w:t xml:space="preserve">all </w:t>
            </w:r>
            <w:r w:rsidRPr="005C491E">
              <w:rPr>
                <w:sz w:val="22"/>
                <w:szCs w:val="22"/>
                <w:lang w:val="en-GB"/>
              </w:rPr>
              <w:t>country(s), city(s), region(s) you plan to visit</w:t>
            </w:r>
          </w:p>
          <w:p w14:paraId="0992DDFE" w14:textId="2DB3E7D6" w:rsidR="00AB0DE2" w:rsidRPr="005C491E" w:rsidRDefault="00AB0DE2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If multiple destinations, please include</w:t>
            </w:r>
            <w:r w:rsidR="00B6715A" w:rsidRPr="005C491E">
              <w:rPr>
                <w:sz w:val="22"/>
                <w:szCs w:val="22"/>
                <w:lang w:val="en-GB"/>
              </w:rPr>
              <w:t xml:space="preserve"> potential</w:t>
            </w:r>
            <w:r w:rsidRPr="005C491E">
              <w:rPr>
                <w:sz w:val="22"/>
                <w:szCs w:val="22"/>
                <w:lang w:val="en-GB"/>
              </w:rPr>
              <w:t xml:space="preserve"> number of nights in each destination</w:t>
            </w:r>
          </w:p>
          <w:p w14:paraId="5A367F9D" w14:textId="2EA650DD" w:rsidR="007C77D7" w:rsidRPr="005C491E" w:rsidRDefault="007C77D7" w:rsidP="007C77D7"/>
        </w:tc>
      </w:tr>
      <w:tr w:rsidR="009C2C09" w:rsidRPr="005C491E" w14:paraId="4AE6D6E8" w14:textId="77777777" w:rsidTr="00D7348E">
        <w:tc>
          <w:tcPr>
            <w:tcW w:w="9016" w:type="dxa"/>
          </w:tcPr>
          <w:sdt>
            <w:sdtPr>
              <w:id w:val="-293523877"/>
              <w:placeholder>
                <w:docPart w:val="DefaultPlaceholder_-1854013440"/>
              </w:placeholder>
              <w:showingPlcHdr/>
            </w:sdtPr>
            <w:sdtContent>
              <w:p w14:paraId="52936C18" w14:textId="5A623C03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A6BD2A" w14:textId="77777777" w:rsidR="009C2C09" w:rsidRPr="005C491E" w:rsidRDefault="009C2C09" w:rsidP="00D7348E"/>
          <w:p w14:paraId="32BA3CF3" w14:textId="77777777" w:rsidR="00B6715A" w:rsidRPr="005C491E" w:rsidRDefault="00B6715A" w:rsidP="00D7348E"/>
          <w:p w14:paraId="23B3FC68" w14:textId="77777777" w:rsidR="009C2C09" w:rsidRPr="005C491E" w:rsidRDefault="009C2C09" w:rsidP="00D7348E"/>
        </w:tc>
      </w:tr>
    </w:tbl>
    <w:p w14:paraId="7313F5A2" w14:textId="77777777" w:rsidR="009C2C09" w:rsidRPr="005C491E" w:rsidRDefault="009C2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65B76021" w14:textId="77777777" w:rsidTr="00D7348E">
        <w:tc>
          <w:tcPr>
            <w:tcW w:w="9016" w:type="dxa"/>
          </w:tcPr>
          <w:p w14:paraId="04C883D5" w14:textId="77777777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Please describe the specific activities this fund will support</w:t>
            </w:r>
          </w:p>
          <w:p w14:paraId="7DD4503E" w14:textId="6CF0C1C1" w:rsidR="007C77D7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Please state the type of organisations you will be engaging with e.g. schools, government,</w:t>
            </w:r>
            <w:r w:rsidR="007F43FB" w:rsidRPr="005C491E">
              <w:rPr>
                <w:sz w:val="22"/>
                <w:szCs w:val="22"/>
                <w:lang w:val="en-GB"/>
              </w:rPr>
              <w:t xml:space="preserve"> charities,</w:t>
            </w:r>
            <w:r w:rsidRPr="005C491E">
              <w:rPr>
                <w:sz w:val="22"/>
                <w:szCs w:val="22"/>
                <w:lang w:val="en-GB"/>
              </w:rPr>
              <w:t xml:space="preserve"> industry etc</w:t>
            </w:r>
          </w:p>
          <w:p w14:paraId="637EA649" w14:textId="77777777" w:rsidR="00302225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Who will you be working with</w:t>
            </w:r>
            <w:r w:rsidR="00917B42" w:rsidRPr="005C491E">
              <w:rPr>
                <w:sz w:val="22"/>
                <w:szCs w:val="22"/>
                <w:lang w:val="en-GB"/>
              </w:rPr>
              <w:t xml:space="preserve"> e.g. organisations, individuals, children etc</w:t>
            </w:r>
            <w:r w:rsidRPr="005C491E">
              <w:rPr>
                <w:sz w:val="22"/>
                <w:szCs w:val="22"/>
                <w:lang w:val="en-GB"/>
              </w:rPr>
              <w:t>?</w:t>
            </w:r>
          </w:p>
          <w:p w14:paraId="0CBE3CDA" w14:textId="77777777" w:rsidR="00302225" w:rsidRPr="005C491E" w:rsidRDefault="00302225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Please state whether these will take place in rural or urban settings</w:t>
            </w:r>
          </w:p>
          <w:p w14:paraId="258E1D62" w14:textId="6FA909DC" w:rsidR="007C77D7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type of activities do you plan to undertake?</w:t>
            </w:r>
          </w:p>
          <w:p w14:paraId="5A03FABF" w14:textId="518B432D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br/>
              <w:t>Max 400 words</w:t>
            </w:r>
          </w:p>
        </w:tc>
      </w:tr>
      <w:tr w:rsidR="009C2C09" w:rsidRPr="005C491E" w14:paraId="662CFC77" w14:textId="77777777" w:rsidTr="00D7348E">
        <w:tc>
          <w:tcPr>
            <w:tcW w:w="9016" w:type="dxa"/>
          </w:tcPr>
          <w:sdt>
            <w:sdtPr>
              <w:id w:val="-237020432"/>
              <w:placeholder>
                <w:docPart w:val="DefaultPlaceholder_-1854013440"/>
              </w:placeholder>
              <w:showingPlcHdr/>
            </w:sdtPr>
            <w:sdtContent>
              <w:p w14:paraId="5E866F41" w14:textId="7D471A09" w:rsidR="00B6715A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A6E2FD" w14:textId="77777777" w:rsidR="00B6715A" w:rsidRPr="005C491E" w:rsidRDefault="00B6715A" w:rsidP="00D7348E"/>
          <w:p w14:paraId="7B1D8F8D" w14:textId="77777777" w:rsidR="00B6715A" w:rsidRPr="005C491E" w:rsidRDefault="00B6715A" w:rsidP="00D7348E"/>
          <w:p w14:paraId="32A4E8A1" w14:textId="77777777" w:rsidR="00B6715A" w:rsidRPr="005C491E" w:rsidRDefault="00B6715A" w:rsidP="00D7348E"/>
          <w:p w14:paraId="0BCBABB4" w14:textId="77777777" w:rsidR="00B6715A" w:rsidRPr="005C491E" w:rsidRDefault="00B6715A" w:rsidP="00D7348E"/>
          <w:p w14:paraId="13FF7607" w14:textId="77777777" w:rsidR="00B6715A" w:rsidRPr="005C491E" w:rsidRDefault="00B6715A" w:rsidP="00D7348E"/>
          <w:p w14:paraId="51327801" w14:textId="77777777" w:rsidR="00B6715A" w:rsidRPr="005C491E" w:rsidRDefault="00B6715A" w:rsidP="00D7348E"/>
          <w:p w14:paraId="6A6CF8E2" w14:textId="77777777" w:rsidR="00B6715A" w:rsidRPr="005C491E" w:rsidRDefault="00B6715A" w:rsidP="00D7348E"/>
          <w:p w14:paraId="7AB9E001" w14:textId="77777777" w:rsidR="00B6715A" w:rsidRPr="005C491E" w:rsidRDefault="00B6715A" w:rsidP="00D7348E"/>
          <w:p w14:paraId="56806C4E" w14:textId="77777777" w:rsidR="009C2C09" w:rsidRPr="005C491E" w:rsidRDefault="009C2C09" w:rsidP="00D7348E"/>
          <w:p w14:paraId="17C7C714" w14:textId="77777777" w:rsidR="009C2C09" w:rsidRPr="005C491E" w:rsidRDefault="009C2C09" w:rsidP="00D7348E"/>
        </w:tc>
      </w:tr>
    </w:tbl>
    <w:p w14:paraId="72B6D42B" w14:textId="77777777" w:rsidR="009C2C09" w:rsidRPr="005C491E" w:rsidRDefault="009C2C09"/>
    <w:p w14:paraId="526FAF02" w14:textId="47DF0877" w:rsidR="007C77D7" w:rsidRPr="005C491E" w:rsidRDefault="007C77D7" w:rsidP="00302225">
      <w:pPr>
        <w:pStyle w:val="Heading2"/>
      </w:pPr>
      <w:r w:rsidRPr="005C491E">
        <w:t>Estimated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C77D7" w:rsidRPr="005C491E" w14:paraId="0372751F" w14:textId="77777777" w:rsidTr="29A6982C">
        <w:tc>
          <w:tcPr>
            <w:tcW w:w="9016" w:type="dxa"/>
            <w:gridSpan w:val="2"/>
          </w:tcPr>
          <w:p w14:paraId="46DD16C1" w14:textId="4B9A76E7" w:rsidR="007C77D7" w:rsidRPr="005C491E" w:rsidRDefault="007C77D7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Please include </w:t>
            </w:r>
            <w:r w:rsidR="001A488D" w:rsidRPr="005C491E">
              <w:rPr>
                <w:b/>
                <w:bCs/>
              </w:rPr>
              <w:t>the following to help establish an</w:t>
            </w:r>
            <w:r w:rsidRPr="005C491E">
              <w:rPr>
                <w:b/>
                <w:bCs/>
              </w:rPr>
              <w:t xml:space="preserve"> estimated cost </w:t>
            </w:r>
            <w:r w:rsidR="001A488D" w:rsidRPr="005C491E">
              <w:rPr>
                <w:b/>
                <w:bCs/>
              </w:rPr>
              <w:t>for the placement</w:t>
            </w:r>
            <w:r w:rsidRPr="005C491E">
              <w:rPr>
                <w:b/>
                <w:bCs/>
              </w:rPr>
              <w:t xml:space="preserve">: </w:t>
            </w:r>
          </w:p>
          <w:p w14:paraId="43072064" w14:textId="2C88543D" w:rsidR="007C77D7" w:rsidRPr="005C491E" w:rsidRDefault="007C77D7" w:rsidP="00FA56BD"/>
        </w:tc>
      </w:tr>
      <w:tr w:rsidR="00FA56BD" w:rsidRPr="005C491E" w14:paraId="63BD461F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4681B5E8" w14:textId="77777777" w:rsidR="00FA56BD" w:rsidRPr="005C491E" w:rsidRDefault="00FA56BD" w:rsidP="00FA56BD">
            <w:r w:rsidRPr="005C491E">
              <w:t>Return flight cost (£)</w:t>
            </w:r>
          </w:p>
          <w:p w14:paraId="75A7A3E7" w14:textId="1D043AD8" w:rsidR="002759C3" w:rsidRPr="005C491E" w:rsidRDefault="002759C3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NB this fund will provide costs towards on</w:t>
            </w:r>
            <w:r w:rsidR="003D2874" w:rsidRPr="005C491E">
              <w:rPr>
                <w:i/>
                <w:iCs/>
              </w:rPr>
              <w:t>e</w:t>
            </w:r>
            <w:r w:rsidRPr="005C491E">
              <w:rPr>
                <w:i/>
                <w:iCs/>
              </w:rPr>
              <w:t xml:space="preserve"> return flight only</w:t>
            </w:r>
          </w:p>
          <w:p w14:paraId="7A937FE7" w14:textId="105C4F7B" w:rsidR="00FA56BD" w:rsidRPr="005C491E" w:rsidRDefault="00FA56BD" w:rsidP="00FA56BD"/>
        </w:tc>
        <w:sdt>
          <w:sdtPr>
            <w:id w:val="-1568103183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04664DA4" w14:textId="0EE0EE3F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79EC" w:rsidRPr="005C491E" w14:paraId="2DA4B17F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2C667A4A" w14:textId="534942F5" w:rsidR="005379EC" w:rsidRPr="005C491E" w:rsidRDefault="005379EC" w:rsidP="00FA56BD">
            <w:r w:rsidRPr="005C491E">
              <w:t>Visa cost</w:t>
            </w:r>
            <w:r w:rsidR="00025EEF" w:rsidRPr="005C491E">
              <w:t>(s)</w:t>
            </w:r>
            <w:r w:rsidRPr="005C491E">
              <w:t xml:space="preserve"> (£)</w:t>
            </w:r>
          </w:p>
          <w:p w14:paraId="4574F907" w14:textId="4B8C1BDC" w:rsidR="005379EC" w:rsidRPr="005C491E" w:rsidRDefault="005379EC" w:rsidP="00FA56BD"/>
        </w:tc>
        <w:sdt>
          <w:sdtPr>
            <w:id w:val="-1710103550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33826D37" w14:textId="4941ED46" w:rsidR="005379EC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6BD" w:rsidRPr="005C491E" w14:paraId="48FA00A6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174D63BF" w14:textId="42E33951" w:rsidR="00FA56BD" w:rsidRPr="005C491E" w:rsidRDefault="00FA56BD" w:rsidP="00FA56BD">
            <w:r w:rsidRPr="005C491E">
              <w:t>Internal transport e.g. flight, trai</w:t>
            </w:r>
            <w:r w:rsidR="002759C3" w:rsidRPr="005C491E">
              <w:t>n</w:t>
            </w:r>
            <w:r w:rsidRPr="005C491E">
              <w:t xml:space="preserve">, coach/bus, car hire </w:t>
            </w:r>
            <w:r w:rsidR="004E40F0" w:rsidRPr="005C491E">
              <w:t xml:space="preserve">etc </w:t>
            </w:r>
            <w:r w:rsidRPr="005C491E">
              <w:t>cost</w:t>
            </w:r>
            <w:r w:rsidR="00025EEF" w:rsidRPr="005C491E">
              <w:t>(s)</w:t>
            </w:r>
            <w:r w:rsidRPr="005C491E">
              <w:t xml:space="preserve"> (£)</w:t>
            </w:r>
          </w:p>
          <w:p w14:paraId="4A10519F" w14:textId="3269B708" w:rsidR="00FA56BD" w:rsidRPr="005C491E" w:rsidRDefault="002759C3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Please list all that may be applicable with estimated costs where available</w:t>
            </w:r>
          </w:p>
        </w:tc>
        <w:sdt>
          <w:sdtPr>
            <w:id w:val="944422619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5EA05C18" w14:textId="1ADB7412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6BD" w:rsidRPr="005C491E" w14:paraId="722B1266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05321548" w14:textId="05F3C76F" w:rsidR="00FA56BD" w:rsidRPr="005C491E" w:rsidRDefault="00FA56BD" w:rsidP="00FA56BD">
            <w:r w:rsidRPr="005C491E">
              <w:t>Accommodation type e.g. homestay, self-catering, B&amp;B, hotel</w:t>
            </w:r>
            <w:r w:rsidR="004E40F0" w:rsidRPr="005C491E">
              <w:t xml:space="preserve"> etc</w:t>
            </w:r>
            <w:r w:rsidRPr="005C491E">
              <w:t xml:space="preserve">, </w:t>
            </w:r>
            <w:r w:rsidR="003D2874" w:rsidRPr="005C491E">
              <w:t>cost</w:t>
            </w:r>
            <w:r w:rsidR="00025EEF" w:rsidRPr="005C491E">
              <w:t>(s)</w:t>
            </w:r>
            <w:r w:rsidR="004E40F0" w:rsidRPr="005C491E">
              <w:t xml:space="preserve"> (£)</w:t>
            </w:r>
          </w:p>
          <w:p w14:paraId="09596F17" w14:textId="5080DAD3" w:rsidR="00FA56BD" w:rsidRPr="00A94A35" w:rsidRDefault="004E40F0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Please list all that may be applicable with estimated costs where available</w:t>
            </w:r>
          </w:p>
        </w:tc>
        <w:sdt>
          <w:sdtPr>
            <w:id w:val="188812955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39F7CAC7" w14:textId="53F38E63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9A6982C" w14:paraId="24B494AC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5F508341" w14:textId="394B3C18" w:rsidR="405D047A" w:rsidRDefault="405D047A" w:rsidP="29A6982C">
            <w:r>
              <w:lastRenderedPageBreak/>
              <w:t>Travel insurance cost(s) (£)</w:t>
            </w:r>
          </w:p>
          <w:p w14:paraId="0D56026E" w14:textId="78D935EF" w:rsidR="29A6982C" w:rsidRDefault="29A6982C" w:rsidP="29A6982C">
            <w:pPr>
              <w:rPr>
                <w:i/>
                <w:iCs/>
              </w:rPr>
            </w:pPr>
          </w:p>
        </w:tc>
        <w:sdt>
          <w:sdtPr>
            <w:id w:val="1740285473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64F77518" w14:textId="531F3EC0" w:rsidR="29A6982C" w:rsidRDefault="0046195A" w:rsidP="29A6982C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FBD" w:rsidRPr="004C6F7B" w14:paraId="7244535D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4F1C5C29" w14:textId="452976D4" w:rsidR="00B97FBD" w:rsidRPr="004C6F7B" w:rsidRDefault="00B97FBD" w:rsidP="00FA56BD">
            <w:pPr>
              <w:rPr>
                <w:b/>
                <w:bCs/>
              </w:rPr>
            </w:pPr>
            <w:r w:rsidRPr="004C6F7B">
              <w:rPr>
                <w:b/>
                <w:bCs/>
              </w:rPr>
              <w:t>Estimated Total amount requested (£)</w:t>
            </w:r>
          </w:p>
        </w:tc>
        <w:sdt>
          <w:sdtPr>
            <w:rPr>
              <w:b/>
              <w:bCs/>
            </w:rPr>
            <w:id w:val="577947937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0E085F7F" w14:textId="2937B2BB" w:rsidR="00B97FBD" w:rsidRPr="004C6F7B" w:rsidRDefault="0046195A" w:rsidP="00D7348E">
                <w:pPr>
                  <w:rPr>
                    <w:b/>
                    <w:bCs/>
                  </w:rPr>
                </w:pPr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F1E259" w14:textId="77777777" w:rsidR="006F6384" w:rsidRPr="005C491E" w:rsidRDefault="006F6384"/>
    <w:p w14:paraId="0ABEF3E4" w14:textId="77777777" w:rsidR="00DD3EC9" w:rsidRPr="005C491E" w:rsidRDefault="00DD3EC9">
      <w:r w:rsidRPr="0029125F">
        <w:rPr>
          <w:b/>
          <w:bCs/>
          <w:sz w:val="24"/>
          <w:szCs w:val="24"/>
        </w:rPr>
        <w:t>Referees</w:t>
      </w:r>
    </w:p>
    <w:p w14:paraId="7A730563" w14:textId="2FC3A09D" w:rsidR="004A4939" w:rsidRDefault="00DD3EC9">
      <w:r w:rsidRPr="005C491E">
        <w:t>Please submit this application</w:t>
      </w:r>
      <w:r w:rsidR="0029125F">
        <w:t xml:space="preserve"> along</w:t>
      </w:r>
      <w:r w:rsidRPr="005C491E">
        <w:t xml:space="preserve"> with two accompanying references</w:t>
      </w:r>
      <w:r w:rsidR="0029125F">
        <w:t xml:space="preserve"> supporting your proposal.</w:t>
      </w:r>
      <w:r w:rsidR="004A4939">
        <w:t xml:space="preserve"> These can be submitted with your application or directly to </w:t>
      </w:r>
      <w:hyperlink r:id="rId12" w:history="1">
        <w:r w:rsidR="004A4939" w:rsidRPr="000A3D69">
          <w:rPr>
            <w:rStyle w:val="Hyperlink"/>
          </w:rPr>
          <w:t>dta@unialliance.ac.uk</w:t>
        </w:r>
      </w:hyperlink>
      <w:r w:rsidR="004A4939">
        <w:t xml:space="preserve"> to match with your application. </w:t>
      </w:r>
      <w:r w:rsidR="004C6F7B">
        <w:t>If sending directly, please use the subject title ‘DTA3 Legacy Award Reference’.</w:t>
      </w:r>
    </w:p>
    <w:p w14:paraId="66522193" w14:textId="77777777" w:rsidR="004A4939" w:rsidRPr="004A4939" w:rsidRDefault="004A4939">
      <w:pPr>
        <w:rPr>
          <w:b/>
          <w:bCs/>
          <w:sz w:val="24"/>
          <w:szCs w:val="24"/>
        </w:rPr>
      </w:pPr>
      <w:r w:rsidRPr="004A4939">
        <w:rPr>
          <w:b/>
          <w:bCs/>
          <w:sz w:val="24"/>
          <w:szCs w:val="24"/>
        </w:rPr>
        <w:t>Further information</w:t>
      </w:r>
    </w:p>
    <w:p w14:paraId="6D290078" w14:textId="77777777" w:rsidR="001176C5" w:rsidRDefault="004A4939">
      <w:r>
        <w:t xml:space="preserve">Can be found via the DTA website </w:t>
      </w:r>
      <w:hyperlink r:id="rId13" w:history="1">
        <w:r w:rsidRPr="004A4939">
          <w:rPr>
            <w:rStyle w:val="Hyperlink"/>
          </w:rPr>
          <w:t>https://www.unialliance.ac.uk/dta/dta3-cofund/legacy-fund</w:t>
        </w:r>
      </w:hyperlink>
      <w:r>
        <w:t xml:space="preserve"> or using the following QR code</w:t>
      </w:r>
    </w:p>
    <w:p w14:paraId="3762E134" w14:textId="1D374A45" w:rsidR="007335CC" w:rsidRDefault="001176C5" w:rsidP="001176C5">
      <w:pPr>
        <w:jc w:val="center"/>
      </w:pPr>
      <w:r>
        <w:rPr>
          <w:noProof/>
        </w:rPr>
        <w:drawing>
          <wp:inline distT="0" distB="0" distL="0" distR="0" wp14:anchorId="2E67905D" wp14:editId="4BA4FDA6">
            <wp:extent cx="1645920" cy="1645920"/>
            <wp:effectExtent l="0" t="0" r="0" b="0"/>
            <wp:docPr id="172913018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3018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9F62" w14:textId="77777777" w:rsidR="001176C5" w:rsidRPr="005C491E" w:rsidRDefault="001176C5"/>
    <w:p w14:paraId="3BC037A4" w14:textId="77777777" w:rsidR="001176C5" w:rsidRDefault="001176C5">
      <w:pPr>
        <w:rPr>
          <w:rFonts w:asciiTheme="majorHAnsi" w:eastAsiaTheme="majorEastAsia" w:hAnsiTheme="majorHAnsi" w:cstheme="majorBidi"/>
          <w:color w:val="172ECF" w:themeColor="accent1" w:themeShade="BF"/>
          <w:sz w:val="26"/>
          <w:szCs w:val="26"/>
        </w:rPr>
      </w:pPr>
      <w:r>
        <w:br w:type="page"/>
      </w:r>
    </w:p>
    <w:p w14:paraId="11307C30" w14:textId="632273C5" w:rsidR="009C2C09" w:rsidRPr="005C491E" w:rsidRDefault="007335CC" w:rsidP="00A95539">
      <w:pPr>
        <w:pStyle w:val="Heading2"/>
      </w:pPr>
      <w:r w:rsidRPr="005C491E">
        <w:lastRenderedPageBreak/>
        <w:t>Equality &amp; Diversity Monitoring (optional)</w:t>
      </w:r>
    </w:p>
    <w:p w14:paraId="28F6EDD9" w14:textId="3E47F7C0" w:rsidR="007335CC" w:rsidRPr="005C491E" w:rsidRDefault="007335CC">
      <w:r w:rsidRPr="005C491E">
        <w:t>This information is collected for monitoring purposes only and will be removed from the application for selection purposes.</w:t>
      </w:r>
    </w:p>
    <w:p w14:paraId="7534417E" w14:textId="6913A1A6" w:rsidR="007335CC" w:rsidRPr="005C491E" w:rsidRDefault="007335CC">
      <w:pPr>
        <w:pBdr>
          <w:bottom w:val="single" w:sz="6" w:space="1" w:color="auto"/>
        </w:pBdr>
      </w:pPr>
      <w:r w:rsidRPr="005C491E">
        <w:t xml:space="preserve">If you choose not to provide this </w:t>
      </w:r>
      <w:r w:rsidR="00A95539" w:rsidRPr="005C491E">
        <w:t>information,</w:t>
      </w:r>
      <w:r w:rsidRPr="005C491E">
        <w:t xml:space="preserve"> please select this tick box</w:t>
      </w:r>
      <w:r w:rsidR="00A95539" w:rsidRPr="005C491E">
        <w:t xml:space="preserve"> </w:t>
      </w:r>
      <w:sdt>
        <w:sdtPr>
          <w:id w:val="-179135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</w:rPr>
            <w:t>☐</w:t>
          </w:r>
        </w:sdtContent>
      </w:sdt>
    </w:p>
    <w:p w14:paraId="29175A7B" w14:textId="77777777" w:rsidR="00A95539" w:rsidRPr="005C491E" w:rsidRDefault="00A95539">
      <w:pPr>
        <w:pBdr>
          <w:bottom w:val="single" w:sz="6" w:space="1" w:color="auto"/>
        </w:pBdr>
      </w:pPr>
    </w:p>
    <w:p w14:paraId="40CC9E82" w14:textId="6F642BF3" w:rsidR="0037283C" w:rsidRPr="005C491E" w:rsidRDefault="0037283C" w:rsidP="00A95539">
      <w:pPr>
        <w:rPr>
          <w:rStyle w:val="Strong"/>
        </w:rPr>
      </w:pPr>
      <w:r w:rsidRPr="005C491E">
        <w:rPr>
          <w:rStyle w:val="Strong"/>
        </w:rPr>
        <w:t>Gender</w:t>
      </w:r>
    </w:p>
    <w:p w14:paraId="4E1CDD7C" w14:textId="42742F26" w:rsidR="0037283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Female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8546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32D4F5F" w14:textId="52A87A69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Male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0210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B0265EA" w14:textId="11CD6A13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Non-binary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373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E0BDAE7" w14:textId="2FE4323F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Other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5429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sdt>
      <w:sdtPr>
        <w:rPr>
          <w:sz w:val="22"/>
          <w:szCs w:val="22"/>
        </w:rPr>
        <w:id w:val="1788080683"/>
        <w:placeholder>
          <w:docPart w:val="DefaultPlaceholder_-1854013440"/>
        </w:placeholder>
        <w:showingPlcHdr/>
      </w:sdtPr>
      <w:sdtContent>
        <w:p w14:paraId="7BF5F6E0" w14:textId="69AFCE72" w:rsidR="008F0A51" w:rsidRDefault="008F0A51" w:rsidP="008F0A51">
          <w:pPr>
            <w:pStyle w:val="ListParagraph"/>
            <w:rPr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DBE3FE6" w14:textId="77D3306E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Prefer not to say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4414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2D2DD9F" w14:textId="77777777" w:rsidR="00643C9C" w:rsidRPr="005C491E" w:rsidRDefault="00643C9C"/>
    <w:p w14:paraId="27A0870D" w14:textId="1871AE1C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Is your gender identity the same as the gender you were assigned at birth?</w:t>
      </w:r>
    </w:p>
    <w:p w14:paraId="742A9EA6" w14:textId="0544F918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>Yes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66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BEBB95" w14:textId="6DF76425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14102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86398ED" w14:textId="4649662A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>Prefer not to say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8534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E2976D6" w14:textId="77777777" w:rsidR="0037283C" w:rsidRPr="005C491E" w:rsidRDefault="0037283C"/>
    <w:p w14:paraId="745749BA" w14:textId="602A3469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Sexual orientation</w:t>
      </w:r>
    </w:p>
    <w:p w14:paraId="5139075F" w14:textId="4B4C4936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Bisexual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46466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3DCB356" w14:textId="4A107DB1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Gay man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54976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4D8AC55" w14:textId="5C36003F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Gay woman/ lesbian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37630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757F44C" w14:textId="54A0F536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Heterosexual/ straight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47850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6443E305" w14:textId="159B769C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 xml:space="preserve">Other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81640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-1985534795"/>
        <w:placeholder>
          <w:docPart w:val="DefaultPlaceholder_-1854013440"/>
        </w:placeholder>
        <w:showingPlcHdr/>
      </w:sdtPr>
      <w:sdtContent>
        <w:p w14:paraId="1B6927BC" w14:textId="37A10B36" w:rsidR="00EB084B" w:rsidRPr="005C491E" w:rsidRDefault="008F0A51" w:rsidP="00C21488">
          <w:pPr>
            <w:pStyle w:val="ListParagraph"/>
            <w:numPr>
              <w:ilvl w:val="1"/>
              <w:numId w:val="10"/>
            </w:numPr>
            <w:rPr>
              <w:rFonts w:ascii="Arial" w:eastAsia="Arial" w:hAnsi="Arial" w:cs="Arial"/>
              <w:sz w:val="22"/>
              <w:szCs w:val="22"/>
              <w:lang w:val="en-GB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2C2626DF" w14:textId="72B7468D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 xml:space="preserve">Prefer not to say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61864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47C4D18B" w14:textId="77777777" w:rsidR="0037283C" w:rsidRPr="005C491E" w:rsidRDefault="0037283C"/>
    <w:p w14:paraId="6548E698" w14:textId="53B45244" w:rsidR="0037283C" w:rsidRPr="005C491E" w:rsidRDefault="0037283C">
      <w:r w:rsidRPr="005C491E">
        <w:rPr>
          <w:rStyle w:val="Strong"/>
        </w:rPr>
        <w:t>Ethnicity</w:t>
      </w:r>
    </w:p>
    <w:p w14:paraId="61285D63" w14:textId="2891BEB6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 xml:space="preserve">White </w:t>
      </w:r>
      <w:sdt>
        <w:sdtPr>
          <w:rPr>
            <w:rFonts w:ascii="Arial" w:eastAsia="Arial" w:hAnsi="Arial" w:cs="Arial"/>
            <w:sz w:val="22"/>
            <w:szCs w:val="22"/>
          </w:rPr>
          <w:id w:val="86093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4937EF2" w14:textId="7424B84D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Black Caribbean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15984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979FDE8" w14:textId="2232D11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Black African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22048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80E67A7" w14:textId="48B4C9C0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Asian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38654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BAB3840" w14:textId="72DA4CF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38753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15F820B" w14:textId="1BDD019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lastRenderedPageBreak/>
        <w:t>Asian or Asian Indian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4100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80CC108" w14:textId="696D5C5C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Asian Pakistani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33303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562301" w14:textId="40F47DC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Asian Bangladeshi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5812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F89A1B2" w14:textId="312DF4D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03145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1642838471"/>
        <w:placeholder>
          <w:docPart w:val="DefaultPlaceholder_-1854013440"/>
        </w:placeholder>
        <w:showingPlcHdr/>
      </w:sdtPr>
      <w:sdtContent>
        <w:p w14:paraId="3E0D1CAE" w14:textId="4E12072F" w:rsidR="004D173B" w:rsidRPr="001E5F21" w:rsidRDefault="008F0A51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8121216" w14:textId="0D731AF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or Black Caribbean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63081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84C856D" w14:textId="206ADAF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or Black African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8034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AA7593F" w14:textId="204F4813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86536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1489518348"/>
        <w:placeholder>
          <w:docPart w:val="DefaultPlaceholder_-1854013440"/>
        </w:placeholder>
      </w:sdtPr>
      <w:sdtContent>
        <w:sdt>
          <w:sdtPr>
            <w:rPr>
              <w:rFonts w:ascii="Arial" w:eastAsia="Arial" w:hAnsi="Arial" w:cs="Arial"/>
              <w:sz w:val="22"/>
              <w:szCs w:val="22"/>
            </w:rPr>
            <w:id w:val="-1342617423"/>
            <w:placeholder>
              <w:docPart w:val="DefaultPlaceholder_-1854013440"/>
            </w:placeholder>
            <w:showingPlcHdr/>
          </w:sdtPr>
          <w:sdtContent>
            <w:p w14:paraId="0117BE00" w14:textId="1368872D" w:rsidR="004D173B" w:rsidRPr="001E5F21" w:rsidRDefault="0046195A" w:rsidP="001E5F21">
              <w:pPr>
                <w:pStyle w:val="ListParagraph"/>
                <w:numPr>
                  <w:ilvl w:val="1"/>
                  <w:numId w:val="11"/>
                </w:numPr>
                <w:rPr>
                  <w:rFonts w:ascii="Arial" w:eastAsia="Arial" w:hAnsi="Arial" w:cs="Arial"/>
                  <w:sz w:val="22"/>
                  <w:szCs w:val="22"/>
                </w:rPr>
              </w:pPr>
              <w:r w:rsidRPr="00AE5B24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6E0C013" w14:textId="542BE00A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Chinese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92392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735439C" w14:textId="733905A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Gypsy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66770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16FB18B" w14:textId="59047982" w:rsidR="004D173B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proofErr w:type="spellStart"/>
      <w:r w:rsidRPr="001E5F21">
        <w:rPr>
          <w:rFonts w:ascii="Arial" w:eastAsia="Arial" w:hAnsi="Arial" w:cs="Arial"/>
          <w:sz w:val="22"/>
          <w:szCs w:val="22"/>
        </w:rPr>
        <w:t>Traveller</w:t>
      </w:r>
      <w:proofErr w:type="spellEnd"/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9712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2C15A3C" w14:textId="7DAB65A9" w:rsidR="00D41E16" w:rsidRPr="001E5F21" w:rsidRDefault="00D41E16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Roma </w:t>
      </w:r>
      <w:sdt>
        <w:sdtPr>
          <w:rPr>
            <w:rFonts w:ascii="Arial" w:eastAsia="Arial" w:hAnsi="Arial" w:cs="Arial"/>
            <w:sz w:val="22"/>
            <w:szCs w:val="22"/>
          </w:rPr>
          <w:id w:val="-174216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4FAF916" w14:textId="1D996B2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Other Ethnic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99906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-919253670"/>
        <w:placeholder>
          <w:docPart w:val="DefaultPlaceholder_-1854013440"/>
        </w:placeholder>
        <w:showingPlcHdr/>
      </w:sdtPr>
      <w:sdtContent>
        <w:p w14:paraId="6B32A7CB" w14:textId="587B101A" w:rsidR="004D173B" w:rsidRPr="001E5F21" w:rsidRDefault="0046195A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15BF8AE" w14:textId="531C880A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Prefer not to say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44121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ECEA6E9" w14:textId="77777777" w:rsidR="00E5023D" w:rsidRPr="005C491E" w:rsidRDefault="00E5023D"/>
    <w:p w14:paraId="4E28CBA7" w14:textId="59AA155D" w:rsidR="00E5023D" w:rsidRPr="005C491E" w:rsidRDefault="00E5023D">
      <w:r w:rsidRPr="005C491E">
        <w:rPr>
          <w:rStyle w:val="Strong"/>
        </w:rPr>
        <w:t>Nationality</w:t>
      </w:r>
    </w:p>
    <w:p w14:paraId="3BF9B3E3" w14:textId="31EDDA83" w:rsidR="0037283C" w:rsidRPr="005C491E" w:rsidRDefault="004D173B">
      <w:r w:rsidRPr="005C491E">
        <w:t>Please state:</w:t>
      </w:r>
      <w:r w:rsidR="00177081">
        <w:t xml:space="preserve"> </w:t>
      </w:r>
      <w:sdt>
        <w:sdtPr>
          <w:id w:val="1191880990"/>
          <w:placeholder>
            <w:docPart w:val="DefaultPlaceholder_-1854013440"/>
          </w:placeholder>
          <w:showingPlcHdr/>
        </w:sdtPr>
        <w:sdtContent>
          <w:r w:rsidR="005B7E32" w:rsidRPr="00AE5B24">
            <w:rPr>
              <w:rStyle w:val="PlaceholderText"/>
            </w:rPr>
            <w:t>Click or tap here to enter text.</w:t>
          </w:r>
        </w:sdtContent>
      </w:sdt>
    </w:p>
    <w:p w14:paraId="69EF198B" w14:textId="7C6D5050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Do you consider yourself to have a disability or long-term health condition?</w:t>
      </w:r>
    </w:p>
    <w:p w14:paraId="3C359720" w14:textId="4AF93AB8" w:rsidR="004D173B" w:rsidRPr="00C21488" w:rsidRDefault="004D173B" w:rsidP="00C2148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21488">
        <w:rPr>
          <w:sz w:val="22"/>
          <w:szCs w:val="22"/>
        </w:rPr>
        <w:t>Yes</w:t>
      </w:r>
      <w:r w:rsidR="00C21488" w:rsidRPr="00C21488">
        <w:rPr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33900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3FFE7BF" w14:textId="472758C1" w:rsidR="004D173B" w:rsidRPr="00C21488" w:rsidRDefault="004D173B" w:rsidP="00C21488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 w:rsidRPr="00C21488">
        <w:rPr>
          <w:sz w:val="22"/>
          <w:szCs w:val="22"/>
          <w:lang w:val="en-GB"/>
        </w:rPr>
        <w:t>No</w:t>
      </w:r>
      <w:r w:rsidR="00C21488" w:rsidRPr="00C21488">
        <w:rPr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75605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42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A0A0CD1" w14:textId="77777777" w:rsidR="0037283C" w:rsidRPr="00B66ECF" w:rsidRDefault="0037283C">
      <w:pPr>
        <w:rPr>
          <w:lang w:val="en-US"/>
        </w:rPr>
      </w:pPr>
    </w:p>
    <w:sectPr w:rsidR="0037283C" w:rsidRPr="00B66ECF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7A683" w14:textId="77777777" w:rsidR="00116911" w:rsidRPr="005C491E" w:rsidRDefault="00116911" w:rsidP="00B66ECF">
      <w:pPr>
        <w:spacing w:after="0" w:line="240" w:lineRule="auto"/>
      </w:pPr>
      <w:r w:rsidRPr="005C491E">
        <w:separator/>
      </w:r>
    </w:p>
  </w:endnote>
  <w:endnote w:type="continuationSeparator" w:id="0">
    <w:p w14:paraId="6645A998" w14:textId="77777777" w:rsidR="00116911" w:rsidRPr="005C491E" w:rsidRDefault="00116911" w:rsidP="00B66ECF">
      <w:pPr>
        <w:spacing w:after="0" w:line="240" w:lineRule="auto"/>
      </w:pPr>
      <w:r w:rsidRPr="005C491E">
        <w:continuationSeparator/>
      </w:r>
    </w:p>
  </w:endnote>
  <w:endnote w:type="continuationNotice" w:id="1">
    <w:p w14:paraId="160EF493" w14:textId="77777777" w:rsidR="00116911" w:rsidRPr="005C491E" w:rsidRDefault="00116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5E72C" w14:textId="77777777" w:rsidR="00B66ECF" w:rsidRPr="005C491E" w:rsidRDefault="00B66ECF">
    <w:pPr>
      <w:pStyle w:val="Footer"/>
      <w:rPr>
        <w:rFonts w:ascii="Arial Bold" w:hAnsi="Arial Bold"/>
        <w:b/>
        <w:bCs/>
      </w:rPr>
    </w:pPr>
    <w:r w:rsidRPr="005C491E">
      <w:rPr>
        <w:rFonts w:ascii="Arial Bold" w:hAnsi="Arial Bold"/>
        <w:b/>
        <w:bCs/>
        <w:noProof/>
      </w:rPr>
      <w:drawing>
        <wp:anchor distT="0" distB="0" distL="114300" distR="114300" simplePos="0" relativeHeight="251658240" behindDoc="0" locked="0" layoutInCell="1" allowOverlap="1" wp14:anchorId="4E0078B7" wp14:editId="0323D8C7">
          <wp:simplePos x="0" y="0"/>
          <wp:positionH relativeFrom="margin">
            <wp:posOffset>4556760</wp:posOffset>
          </wp:positionH>
          <wp:positionV relativeFrom="paragraph">
            <wp:posOffset>-132080</wp:posOffset>
          </wp:positionV>
          <wp:extent cx="1249680" cy="5041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91E">
      <w:rPr>
        <w:rFonts w:ascii="Arial Bold" w:hAnsi="Arial Bold"/>
        <w:b/>
        <w:bCs/>
      </w:rPr>
      <w:t>unialliance.ac.uk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603FC" w14:textId="77777777" w:rsidR="00116911" w:rsidRPr="005C491E" w:rsidRDefault="00116911" w:rsidP="00B66ECF">
      <w:pPr>
        <w:spacing w:after="0" w:line="240" w:lineRule="auto"/>
      </w:pPr>
      <w:r w:rsidRPr="005C491E">
        <w:separator/>
      </w:r>
    </w:p>
  </w:footnote>
  <w:footnote w:type="continuationSeparator" w:id="0">
    <w:p w14:paraId="20E310C1" w14:textId="77777777" w:rsidR="00116911" w:rsidRPr="005C491E" w:rsidRDefault="00116911" w:rsidP="00B66ECF">
      <w:pPr>
        <w:spacing w:after="0" w:line="240" w:lineRule="auto"/>
      </w:pPr>
      <w:r w:rsidRPr="005C491E">
        <w:continuationSeparator/>
      </w:r>
    </w:p>
  </w:footnote>
  <w:footnote w:type="continuationNotice" w:id="1">
    <w:p w14:paraId="10A82F58" w14:textId="77777777" w:rsidR="00116911" w:rsidRPr="005C491E" w:rsidRDefault="00116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1917" w14:textId="73579284" w:rsidR="00D2399F" w:rsidRPr="005C491E" w:rsidRDefault="00D2399F" w:rsidP="00D2399F">
    <w:pPr>
      <w:pStyle w:val="Title"/>
    </w:pPr>
    <w:r w:rsidRPr="005C491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F04759" wp14:editId="00EDFB8D">
              <wp:simplePos x="0" y="0"/>
              <wp:positionH relativeFrom="column">
                <wp:posOffset>4975860</wp:posOffset>
              </wp:positionH>
              <wp:positionV relativeFrom="paragraph">
                <wp:posOffset>0</wp:posOffset>
              </wp:positionV>
              <wp:extent cx="1463040" cy="1234440"/>
              <wp:effectExtent l="0" t="0" r="3810" b="3810"/>
              <wp:wrapSquare wrapText="bothSides"/>
              <wp:docPr id="3252404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23FF9" w14:textId="77777777" w:rsidR="00D2399F" w:rsidRPr="005C491E" w:rsidRDefault="00D2399F" w:rsidP="00D2399F">
                          <w:r w:rsidRPr="005C491E">
                            <w:rPr>
                              <w:noProof/>
                            </w:rPr>
                            <w:drawing>
                              <wp:inline distT="0" distB="0" distL="0" distR="0" wp14:anchorId="62D958E7" wp14:editId="47346EA2">
                                <wp:extent cx="1162050" cy="1134110"/>
                                <wp:effectExtent l="0" t="0" r="0" b="0"/>
                                <wp:docPr id="1123087716" name="Picture 6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3182410" name="Picture 6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2050" cy="1134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4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8pt;margin-top:0;width:115.2pt;height:9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QgCwIAAPc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" stroked="f">
              <v:textbox>
                <w:txbxContent>
                  <w:p w14:paraId="13823FF9" w14:textId="77777777" w:rsidR="00D2399F" w:rsidRPr="005C491E" w:rsidRDefault="00D2399F" w:rsidP="00D2399F">
                    <w:r w:rsidRPr="005C491E">
                      <w:rPr>
                        <w:noProof/>
                      </w:rPr>
                      <w:drawing>
                        <wp:inline distT="0" distB="0" distL="0" distR="0" wp14:anchorId="62D958E7" wp14:editId="47346EA2">
                          <wp:extent cx="1162050" cy="1134110"/>
                          <wp:effectExtent l="0" t="0" r="0" b="0"/>
                          <wp:docPr id="1123087716" name="Picture 6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3182410" name="Picture 6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2050" cy="1134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C491E">
      <w:t>DTA3 Legacy Fund</w:t>
    </w:r>
  </w:p>
  <w:p w14:paraId="662FB47D" w14:textId="523E0468" w:rsidR="00D2399F" w:rsidRPr="005C491E" w:rsidRDefault="00D2399F" w:rsidP="00D2399F">
    <w:pPr>
      <w:pStyle w:val="Title"/>
    </w:pPr>
    <w:r w:rsidRPr="005C491E">
      <w:t>Application form</w:t>
    </w:r>
  </w:p>
  <w:p w14:paraId="07E68F17" w14:textId="228F6D0F" w:rsidR="00D2399F" w:rsidRPr="005C491E" w:rsidRDefault="00D2399F">
    <w:pPr>
      <w:pStyle w:val="Header"/>
    </w:pPr>
  </w:p>
  <w:p w14:paraId="23CA91DC" w14:textId="77777777" w:rsidR="00D2399F" w:rsidRPr="005C491E" w:rsidRDefault="00D23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73A6"/>
    <w:multiLevelType w:val="hybridMultilevel"/>
    <w:tmpl w:val="D610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D45"/>
    <w:multiLevelType w:val="hybridMultilevel"/>
    <w:tmpl w:val="A83A3B7A"/>
    <w:lvl w:ilvl="0" w:tplc="342859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AD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E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24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4C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7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8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28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7D16"/>
    <w:multiLevelType w:val="hybridMultilevel"/>
    <w:tmpl w:val="080E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CED"/>
    <w:multiLevelType w:val="hybridMultilevel"/>
    <w:tmpl w:val="2BFC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649"/>
    <w:multiLevelType w:val="hybridMultilevel"/>
    <w:tmpl w:val="21FC2316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238F9"/>
    <w:multiLevelType w:val="hybridMultilevel"/>
    <w:tmpl w:val="C4A0D9A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42BC2"/>
    <w:multiLevelType w:val="hybridMultilevel"/>
    <w:tmpl w:val="9EB2C4F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6D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E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A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F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F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F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A814"/>
    <w:multiLevelType w:val="hybridMultilevel"/>
    <w:tmpl w:val="F94EC810"/>
    <w:lvl w:ilvl="0" w:tplc="A442ED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B6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4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0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E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06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2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7577"/>
    <w:multiLevelType w:val="hybridMultilevel"/>
    <w:tmpl w:val="4C5A9C74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0100E"/>
    <w:multiLevelType w:val="hybridMultilevel"/>
    <w:tmpl w:val="1EEE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B0EBB"/>
    <w:multiLevelType w:val="hybridMultilevel"/>
    <w:tmpl w:val="8854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12605">
    <w:abstractNumId w:val="6"/>
  </w:num>
  <w:num w:numId="2" w16cid:durableId="482279700">
    <w:abstractNumId w:val="1"/>
  </w:num>
  <w:num w:numId="3" w16cid:durableId="1423067593">
    <w:abstractNumId w:val="7"/>
  </w:num>
  <w:num w:numId="4" w16cid:durableId="1513759984">
    <w:abstractNumId w:val="5"/>
  </w:num>
  <w:num w:numId="5" w16cid:durableId="1099790866">
    <w:abstractNumId w:val="8"/>
  </w:num>
  <w:num w:numId="6" w16cid:durableId="377627410">
    <w:abstractNumId w:val="4"/>
  </w:num>
  <w:num w:numId="7" w16cid:durableId="1979647812">
    <w:abstractNumId w:val="9"/>
  </w:num>
  <w:num w:numId="8" w16cid:durableId="636305545">
    <w:abstractNumId w:val="2"/>
  </w:num>
  <w:num w:numId="9" w16cid:durableId="153686910">
    <w:abstractNumId w:val="0"/>
  </w:num>
  <w:num w:numId="10" w16cid:durableId="2023510712">
    <w:abstractNumId w:val="3"/>
  </w:num>
  <w:num w:numId="11" w16cid:durableId="289556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F"/>
    <w:rsid w:val="00025EEF"/>
    <w:rsid w:val="00061FF4"/>
    <w:rsid w:val="000A7D9E"/>
    <w:rsid w:val="00116911"/>
    <w:rsid w:val="001176C5"/>
    <w:rsid w:val="00177081"/>
    <w:rsid w:val="00177339"/>
    <w:rsid w:val="00187E55"/>
    <w:rsid w:val="001A182D"/>
    <w:rsid w:val="001A488D"/>
    <w:rsid w:val="001C18B7"/>
    <w:rsid w:val="001E5F21"/>
    <w:rsid w:val="00257C25"/>
    <w:rsid w:val="002759C3"/>
    <w:rsid w:val="0029125F"/>
    <w:rsid w:val="002B7F69"/>
    <w:rsid w:val="002D29BA"/>
    <w:rsid w:val="00302225"/>
    <w:rsid w:val="003354E8"/>
    <w:rsid w:val="0037283C"/>
    <w:rsid w:val="00377707"/>
    <w:rsid w:val="003C1850"/>
    <w:rsid w:val="003D2874"/>
    <w:rsid w:val="0046195A"/>
    <w:rsid w:val="004A4939"/>
    <w:rsid w:val="004C6F7B"/>
    <w:rsid w:val="004D173B"/>
    <w:rsid w:val="004E40F0"/>
    <w:rsid w:val="005379EC"/>
    <w:rsid w:val="00581E8A"/>
    <w:rsid w:val="005A1D10"/>
    <w:rsid w:val="005B7E32"/>
    <w:rsid w:val="005C4714"/>
    <w:rsid w:val="005C491E"/>
    <w:rsid w:val="00627A2B"/>
    <w:rsid w:val="0064109A"/>
    <w:rsid w:val="00643C9C"/>
    <w:rsid w:val="006F6384"/>
    <w:rsid w:val="007335CC"/>
    <w:rsid w:val="00790D70"/>
    <w:rsid w:val="00792154"/>
    <w:rsid w:val="007C77D7"/>
    <w:rsid w:val="007E35B7"/>
    <w:rsid w:val="007F43FB"/>
    <w:rsid w:val="00873779"/>
    <w:rsid w:val="008E5B02"/>
    <w:rsid w:val="008F0A51"/>
    <w:rsid w:val="00917B42"/>
    <w:rsid w:val="009C2C09"/>
    <w:rsid w:val="00A93C8A"/>
    <w:rsid w:val="00A94A35"/>
    <w:rsid w:val="00A95539"/>
    <w:rsid w:val="00AB0DE2"/>
    <w:rsid w:val="00B51425"/>
    <w:rsid w:val="00B57226"/>
    <w:rsid w:val="00B66ECF"/>
    <w:rsid w:val="00B6715A"/>
    <w:rsid w:val="00B97FBD"/>
    <w:rsid w:val="00BA0D5A"/>
    <w:rsid w:val="00BA3E8F"/>
    <w:rsid w:val="00C21488"/>
    <w:rsid w:val="00C35436"/>
    <w:rsid w:val="00D2399F"/>
    <w:rsid w:val="00D41E16"/>
    <w:rsid w:val="00D55324"/>
    <w:rsid w:val="00D65E99"/>
    <w:rsid w:val="00D7142F"/>
    <w:rsid w:val="00D77F80"/>
    <w:rsid w:val="00DC777A"/>
    <w:rsid w:val="00DD3EC9"/>
    <w:rsid w:val="00DE64F8"/>
    <w:rsid w:val="00E5023D"/>
    <w:rsid w:val="00E748CE"/>
    <w:rsid w:val="00E96B17"/>
    <w:rsid w:val="00EB084B"/>
    <w:rsid w:val="00EE5E2B"/>
    <w:rsid w:val="00F00EF5"/>
    <w:rsid w:val="00F11B86"/>
    <w:rsid w:val="00F6526D"/>
    <w:rsid w:val="00FA56BD"/>
    <w:rsid w:val="00FF13D8"/>
    <w:rsid w:val="00FF78E9"/>
    <w:rsid w:val="29A6982C"/>
    <w:rsid w:val="405D047A"/>
    <w:rsid w:val="5728ECAA"/>
    <w:rsid w:val="59E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0959"/>
  <w15:chartTrackingRefBased/>
  <w15:docId w15:val="{831FC3AB-597C-4A68-93F7-639CAFD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5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CF"/>
  </w:style>
  <w:style w:type="paragraph" w:styleId="Footer">
    <w:name w:val="footer"/>
    <w:basedOn w:val="Normal"/>
    <w:link w:val="Foot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CF"/>
  </w:style>
  <w:style w:type="paragraph" w:styleId="Title">
    <w:name w:val="Title"/>
    <w:basedOn w:val="Normal"/>
    <w:next w:val="Normal"/>
    <w:link w:val="TitleChar"/>
    <w:uiPriority w:val="10"/>
    <w:qFormat/>
    <w:rsid w:val="00D2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239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109A"/>
    <w:rPr>
      <w:color w:val="4472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2225"/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084B"/>
    <w:pPr>
      <w:spacing w:line="279" w:lineRule="auto"/>
      <w:ind w:left="720"/>
      <w:contextualSpacing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5539"/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9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alliance.ac.uk/dta/dta3-cofund/legacy-fund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ta@uniallianc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alliance.ac.uk/dta/dta3-cofund/legacy-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ta@unialliance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ersity%20Alliance\OneDrive%20-%20University%20Alliance\Documents\Custom%20Office%20Templates\University%20Alliance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7004-6647-4765-A8EB-7B9B725A88C7}"/>
      </w:docPartPr>
      <w:docPartBody>
        <w:p w:rsidR="001E7ED3" w:rsidRDefault="00F80C30">
          <w:r w:rsidRPr="00AE5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30"/>
    <w:rsid w:val="001E7ED3"/>
    <w:rsid w:val="00B51425"/>
    <w:rsid w:val="00D775A3"/>
    <w:rsid w:val="00E55D59"/>
    <w:rsid w:val="00E748CE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C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University Alliance Powerpoint theme">
  <a:themeElements>
    <a:clrScheme name="Custom 10">
      <a:dk1>
        <a:sysClr val="windowText" lastClr="000000"/>
      </a:dk1>
      <a:lt1>
        <a:sysClr val="window" lastClr="FFFFFF"/>
      </a:lt1>
      <a:dk2>
        <a:srgbClr val="495EEB"/>
      </a:dk2>
      <a:lt2>
        <a:srgbClr val="EFF4F5"/>
      </a:lt2>
      <a:accent1>
        <a:srgbClr val="495EEB"/>
      </a:accent1>
      <a:accent2>
        <a:srgbClr val="FFBDF2"/>
      </a:accent2>
      <a:accent3>
        <a:srgbClr val="FF595C"/>
      </a:accent3>
      <a:accent4>
        <a:srgbClr val="00634F"/>
      </a:accent4>
      <a:accent5>
        <a:srgbClr val="7DE9F0"/>
      </a:accent5>
      <a:accent6>
        <a:srgbClr val="000000"/>
      </a:accent6>
      <a:hlink>
        <a:srgbClr val="4472C4"/>
      </a:hlink>
      <a:folHlink>
        <a:srgbClr val="7DE9F0"/>
      </a:folHlink>
    </a:clrScheme>
    <a:fontScheme name="University Alliance Fonts 2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versity Alliance Powerpoint theme" id="{4C8CC16F-E7FA-457C-834D-548B989FB617}" vid="{E5038FA4-F443-4E4D-B872-B078FD892C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55ECE3E11245A4B6E1DC925266B2" ma:contentTypeVersion="15" ma:contentTypeDescription="Create a new document." ma:contentTypeScope="" ma:versionID="b19dbb67f94bc6b64327b875f21557aa">
  <xsd:schema xmlns:xsd="http://www.w3.org/2001/XMLSchema" xmlns:xs="http://www.w3.org/2001/XMLSchema" xmlns:p="http://schemas.microsoft.com/office/2006/metadata/properties" xmlns:ns2="1ea259a0-a255-4dae-8cb0-28cbdf908a9d" xmlns:ns3="4250a0e8-165e-4fda-8c6f-13ea26caf134" targetNamespace="http://schemas.microsoft.com/office/2006/metadata/properties" ma:root="true" ma:fieldsID="46b66979c5d06264e31ee172eb5124d8" ns2:_="" ns3:_="">
    <xsd:import namespace="1ea259a0-a255-4dae-8cb0-28cbdf908a9d"/>
    <xsd:import namespace="4250a0e8-165e-4fda-8c6f-13ea26caf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59a0-a255-4dae-8cb0-28cbdf90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59be9e-7213-47a2-945a-137dffdc6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a0e8-165e-4fda-8c6f-13ea26caf1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4cf6b-968b-4e30-8e71-387d5ac29808}" ma:internalName="TaxCatchAll" ma:showField="CatchAllData" ma:web="4250a0e8-165e-4fda-8c6f-13ea26caf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0a0e8-165e-4fda-8c6f-13ea26caf134" xsi:nil="true"/>
    <lcf76f155ced4ddcb4097134ff3c332f xmlns="1ea259a0-a255-4dae-8cb0-28cbdf908a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9E7C9-318F-45C5-A484-52C3BF21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259a0-a255-4dae-8cb0-28cbdf908a9d"/>
    <ds:schemaRef ds:uri="4250a0e8-165e-4fda-8c6f-13ea26caf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19BBA-95B6-4057-9C4A-7A6862953422}">
  <ds:schemaRefs>
    <ds:schemaRef ds:uri="http://schemas.microsoft.com/office/2006/metadata/properties"/>
    <ds:schemaRef ds:uri="http://schemas.microsoft.com/office/infopath/2007/PartnerControls"/>
    <ds:schemaRef ds:uri="4250a0e8-165e-4fda-8c6f-13ea26caf134"/>
    <ds:schemaRef ds:uri="1ea259a0-a255-4dae-8cb0-28cbdf908a9d"/>
  </ds:schemaRefs>
</ds:datastoreItem>
</file>

<file path=customXml/itemProps3.xml><?xml version="1.0" encoding="utf-8"?>
<ds:datastoreItem xmlns:ds="http://schemas.openxmlformats.org/officeDocument/2006/customXml" ds:itemID="{29F26AE1-B498-44F0-AF58-7B6C8187A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University Alliance Word template</Template>
  <TotalTime>10</TotalTime>
  <Pages>6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Alliance</dc:creator>
  <cp:keywords/>
  <dc:description/>
  <cp:lastModifiedBy>Laurella Noble</cp:lastModifiedBy>
  <cp:revision>53</cp:revision>
  <dcterms:created xsi:type="dcterms:W3CDTF">2024-09-02T10:23:00Z</dcterms:created>
  <dcterms:modified xsi:type="dcterms:W3CDTF">2024-09-23T14:46:00Z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0x010100AA3B55ECE3E11245A4B6E1DC925266B2</vt:lpwstr>
  </property>
  <property fmtid="{D5CDD505-2E9C-101B-9397-08002B2CF9AE}" pid="3" name="MediaServiceImageTags">
    <vt:lpwstr/>
  </property>
</Properties>
</file>